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49" w:rsidRPr="00A43049" w:rsidRDefault="00CA6E49" w:rsidP="009F7160">
      <w:pPr>
        <w:tabs>
          <w:tab w:val="left" w:pos="540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3049">
        <w:rPr>
          <w:rFonts w:ascii="Times New Roman" w:hAnsi="Times New Roman"/>
          <w:b/>
          <w:sz w:val="28"/>
          <w:szCs w:val="28"/>
        </w:rPr>
        <w:t>СОВЕТ</w:t>
      </w:r>
      <w:r w:rsidR="009F7160" w:rsidRPr="00A43049">
        <w:rPr>
          <w:rFonts w:ascii="Times New Roman" w:hAnsi="Times New Roman"/>
          <w:b/>
          <w:sz w:val="28"/>
          <w:szCs w:val="28"/>
        </w:rPr>
        <w:t xml:space="preserve"> </w:t>
      </w:r>
      <w:r w:rsidRPr="00A43049">
        <w:rPr>
          <w:rFonts w:ascii="Times New Roman" w:hAnsi="Times New Roman"/>
          <w:b/>
          <w:sz w:val="28"/>
          <w:szCs w:val="28"/>
        </w:rPr>
        <w:t>НАРОДНЫХ</w:t>
      </w:r>
      <w:r w:rsidR="009F7160" w:rsidRPr="00A43049">
        <w:rPr>
          <w:rFonts w:ascii="Times New Roman" w:hAnsi="Times New Roman"/>
          <w:b/>
          <w:sz w:val="28"/>
          <w:szCs w:val="28"/>
        </w:rPr>
        <w:t xml:space="preserve"> </w:t>
      </w:r>
      <w:r w:rsidRPr="00A43049">
        <w:rPr>
          <w:rFonts w:ascii="Times New Roman" w:hAnsi="Times New Roman"/>
          <w:b/>
          <w:sz w:val="28"/>
          <w:szCs w:val="28"/>
        </w:rPr>
        <w:t>ДЕПУТАТОВ</w:t>
      </w:r>
    </w:p>
    <w:p w:rsidR="00CA6E49" w:rsidRPr="00A43049" w:rsidRDefault="00812408" w:rsidP="009F71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АЛЕШКОВСКОГО</w:t>
      </w:r>
      <w:r w:rsidR="009F7160" w:rsidRPr="00A43049">
        <w:rPr>
          <w:rFonts w:ascii="Times New Roman" w:hAnsi="Times New Roman"/>
          <w:b/>
          <w:sz w:val="28"/>
          <w:szCs w:val="28"/>
        </w:rPr>
        <w:t xml:space="preserve"> </w:t>
      </w:r>
      <w:r w:rsidR="00CA6E49" w:rsidRPr="00A43049">
        <w:rPr>
          <w:rFonts w:ascii="Times New Roman" w:hAnsi="Times New Roman"/>
          <w:b/>
          <w:sz w:val="28"/>
          <w:szCs w:val="28"/>
        </w:rPr>
        <w:t>СЕЛЬСКОГО</w:t>
      </w:r>
      <w:r w:rsidR="009F7160" w:rsidRPr="00A43049">
        <w:rPr>
          <w:rFonts w:ascii="Times New Roman" w:hAnsi="Times New Roman"/>
          <w:b/>
          <w:sz w:val="28"/>
          <w:szCs w:val="28"/>
        </w:rPr>
        <w:t xml:space="preserve"> </w:t>
      </w:r>
      <w:r w:rsidR="00CA6E49" w:rsidRPr="00A43049">
        <w:rPr>
          <w:rFonts w:ascii="Times New Roman" w:hAnsi="Times New Roman"/>
          <w:b/>
          <w:sz w:val="28"/>
          <w:szCs w:val="28"/>
        </w:rPr>
        <w:t>ПОСЕЛЕНИЯ</w:t>
      </w:r>
    </w:p>
    <w:p w:rsidR="00CA6E49" w:rsidRPr="00A43049" w:rsidRDefault="00897A0A" w:rsidP="009F71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3049">
        <w:rPr>
          <w:rFonts w:ascii="Times New Roman" w:hAnsi="Times New Roman"/>
          <w:b/>
          <w:sz w:val="28"/>
          <w:szCs w:val="28"/>
        </w:rPr>
        <w:t>ТЕРНОВ</w:t>
      </w:r>
      <w:r w:rsidR="00CA6E49" w:rsidRPr="00A43049">
        <w:rPr>
          <w:rFonts w:ascii="Times New Roman" w:hAnsi="Times New Roman"/>
          <w:b/>
          <w:sz w:val="28"/>
          <w:szCs w:val="28"/>
        </w:rPr>
        <w:t>СКОГО МУНИЦИПАЛЬНОГО РАЙОНА</w:t>
      </w:r>
    </w:p>
    <w:p w:rsidR="00CA6E49" w:rsidRPr="00A43049" w:rsidRDefault="00CA6E49" w:rsidP="009F71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304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6E49" w:rsidRPr="00A43049" w:rsidRDefault="00CA6E49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E49" w:rsidRPr="00A43049" w:rsidRDefault="00CA6E49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РЕШЕНИЕ</w:t>
      </w:r>
    </w:p>
    <w:p w:rsidR="00CA6E49" w:rsidRPr="00A43049" w:rsidRDefault="00CA6E49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E49" w:rsidRPr="00A43049" w:rsidRDefault="00CA6E49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9F7160" w:rsidRPr="00A43049" w:rsidRDefault="00F91355" w:rsidP="009F7160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 xml:space="preserve">от </w:t>
      </w:r>
      <w:r w:rsidR="00EE4D57">
        <w:rPr>
          <w:rFonts w:ascii="Times New Roman" w:hAnsi="Times New Roman"/>
          <w:sz w:val="28"/>
          <w:szCs w:val="28"/>
        </w:rPr>
        <w:t>21</w:t>
      </w:r>
      <w:r w:rsidRPr="00A43049">
        <w:rPr>
          <w:rFonts w:ascii="Times New Roman" w:hAnsi="Times New Roman"/>
          <w:sz w:val="28"/>
          <w:szCs w:val="28"/>
        </w:rPr>
        <w:t xml:space="preserve"> ноября</w:t>
      </w:r>
      <w:r w:rsidR="009F7160" w:rsidRPr="00A43049">
        <w:rPr>
          <w:rFonts w:ascii="Times New Roman" w:hAnsi="Times New Roman"/>
          <w:sz w:val="28"/>
          <w:szCs w:val="28"/>
        </w:rPr>
        <w:t xml:space="preserve"> </w:t>
      </w:r>
      <w:r w:rsidR="00B50137" w:rsidRPr="00A43049">
        <w:rPr>
          <w:rFonts w:ascii="Times New Roman" w:hAnsi="Times New Roman"/>
          <w:sz w:val="28"/>
          <w:szCs w:val="28"/>
        </w:rPr>
        <w:t>202</w:t>
      </w:r>
      <w:r w:rsidRPr="00A43049">
        <w:rPr>
          <w:rFonts w:ascii="Times New Roman" w:hAnsi="Times New Roman"/>
          <w:sz w:val="28"/>
          <w:szCs w:val="28"/>
        </w:rPr>
        <w:t>4 года</w:t>
      </w:r>
      <w:r w:rsidR="009F7160" w:rsidRPr="00A43049">
        <w:rPr>
          <w:rFonts w:ascii="Times New Roman" w:hAnsi="Times New Roman"/>
          <w:sz w:val="28"/>
          <w:szCs w:val="28"/>
        </w:rPr>
        <w:t xml:space="preserve"> </w:t>
      </w:r>
      <w:r w:rsidR="00EE4D5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81D13" w:rsidRPr="00A43049">
        <w:rPr>
          <w:rFonts w:ascii="Times New Roman" w:hAnsi="Times New Roman"/>
          <w:sz w:val="28"/>
          <w:szCs w:val="28"/>
        </w:rPr>
        <w:t>№</w:t>
      </w:r>
      <w:r w:rsidR="00EE4D57">
        <w:rPr>
          <w:rFonts w:ascii="Times New Roman" w:hAnsi="Times New Roman"/>
          <w:sz w:val="28"/>
          <w:szCs w:val="28"/>
        </w:rPr>
        <w:t>24</w:t>
      </w:r>
      <w:r w:rsidR="00351B10" w:rsidRPr="00A43049">
        <w:rPr>
          <w:rFonts w:ascii="Times New Roman" w:hAnsi="Times New Roman"/>
          <w:sz w:val="28"/>
          <w:szCs w:val="28"/>
        </w:rPr>
        <w:t xml:space="preserve"> </w:t>
      </w:r>
      <w:r w:rsidR="00B50137" w:rsidRPr="00A43049">
        <w:rPr>
          <w:rFonts w:ascii="Times New Roman" w:hAnsi="Times New Roman"/>
          <w:sz w:val="28"/>
          <w:szCs w:val="28"/>
        </w:rPr>
        <w:t xml:space="preserve"> </w:t>
      </w:r>
    </w:p>
    <w:p w:rsidR="00CA6E49" w:rsidRPr="00A43049" w:rsidRDefault="00EE4D57" w:rsidP="009F7160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Алешки</w:t>
      </w:r>
    </w:p>
    <w:p w:rsidR="00A81D13" w:rsidRPr="00A43049" w:rsidRDefault="00A81D13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CA6E49" w:rsidRPr="00A43049" w:rsidRDefault="00CA6E49" w:rsidP="009F7160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</w:p>
    <w:p w:rsidR="00CA6E49" w:rsidRPr="00A43049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812408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и Уставом </w:t>
      </w:r>
      <w:r w:rsidR="00812408">
        <w:rPr>
          <w:rFonts w:ascii="Times New Roman" w:hAnsi="Times New Roman"/>
          <w:sz w:val="28"/>
          <w:szCs w:val="28"/>
        </w:rPr>
        <w:t>Алешковского</w:t>
      </w:r>
      <w:r w:rsidRPr="00A43049">
        <w:rPr>
          <w:rFonts w:ascii="Times New Roman" w:hAnsi="Times New Roman"/>
          <w:sz w:val="28"/>
          <w:szCs w:val="28"/>
        </w:rPr>
        <w:t xml:space="preserve"> сельского поселения Совет народных депутатов </w:t>
      </w:r>
      <w:r w:rsidR="00812408">
        <w:rPr>
          <w:rFonts w:ascii="Times New Roman" w:hAnsi="Times New Roman"/>
          <w:sz w:val="28"/>
          <w:szCs w:val="28"/>
        </w:rPr>
        <w:t>Алешковского</w:t>
      </w:r>
      <w:r w:rsidRPr="00A430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97A0A" w:rsidRPr="00A43049">
        <w:rPr>
          <w:rFonts w:ascii="Times New Roman" w:hAnsi="Times New Roman"/>
          <w:sz w:val="28"/>
          <w:szCs w:val="28"/>
        </w:rPr>
        <w:t>Тернов</w:t>
      </w:r>
      <w:r w:rsidRPr="00A43049">
        <w:rPr>
          <w:rFonts w:ascii="Times New Roman" w:hAnsi="Times New Roman"/>
          <w:sz w:val="28"/>
          <w:szCs w:val="28"/>
        </w:rPr>
        <w:t>ского муниципального района Воронежской области</w:t>
      </w:r>
      <w:r w:rsidR="009F7160" w:rsidRPr="00A43049">
        <w:rPr>
          <w:rFonts w:ascii="Times New Roman" w:hAnsi="Times New Roman"/>
          <w:sz w:val="28"/>
          <w:szCs w:val="28"/>
        </w:rPr>
        <w:t xml:space="preserve"> </w:t>
      </w:r>
    </w:p>
    <w:p w:rsidR="00CA6E49" w:rsidRPr="00812408" w:rsidRDefault="00CF22ED" w:rsidP="00812408">
      <w:pPr>
        <w:tabs>
          <w:tab w:val="left" w:pos="34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2408">
        <w:rPr>
          <w:rFonts w:ascii="Times New Roman" w:hAnsi="Times New Roman"/>
          <w:b/>
          <w:sz w:val="28"/>
          <w:szCs w:val="28"/>
        </w:rPr>
        <w:t>РЕШИЛ</w:t>
      </w:r>
      <w:r w:rsidR="00CA6E49" w:rsidRPr="00812408">
        <w:rPr>
          <w:rFonts w:ascii="Times New Roman" w:hAnsi="Times New Roman"/>
          <w:b/>
          <w:sz w:val="28"/>
          <w:szCs w:val="28"/>
        </w:rPr>
        <w:t>:</w:t>
      </w:r>
    </w:p>
    <w:p w:rsidR="00CA6E49" w:rsidRPr="00A43049" w:rsidRDefault="00CA6E49" w:rsidP="009F716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r w:rsidR="00812408">
        <w:rPr>
          <w:rFonts w:ascii="Times New Roman" w:hAnsi="Times New Roman"/>
          <w:sz w:val="28"/>
          <w:szCs w:val="28"/>
        </w:rPr>
        <w:t>Алешковского</w:t>
      </w:r>
      <w:r w:rsidRPr="00A4304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7A0A" w:rsidRPr="00A43049">
        <w:rPr>
          <w:rFonts w:ascii="Times New Roman" w:hAnsi="Times New Roman"/>
          <w:sz w:val="28"/>
          <w:szCs w:val="28"/>
        </w:rPr>
        <w:t xml:space="preserve"> </w:t>
      </w:r>
      <w:r w:rsidRPr="00A43049">
        <w:rPr>
          <w:rFonts w:ascii="Times New Roman" w:hAnsi="Times New Roman"/>
          <w:sz w:val="28"/>
          <w:szCs w:val="28"/>
        </w:rPr>
        <w:t>земельный налог на земельные участки, расположенные в пределах</w:t>
      </w:r>
      <w:r w:rsidR="00351B10" w:rsidRPr="00A43049">
        <w:rPr>
          <w:rFonts w:ascii="Times New Roman" w:hAnsi="Times New Roman"/>
          <w:sz w:val="28"/>
          <w:szCs w:val="28"/>
        </w:rPr>
        <w:t xml:space="preserve"> </w:t>
      </w:r>
      <w:r w:rsidR="00812408">
        <w:rPr>
          <w:rFonts w:ascii="Times New Roman" w:hAnsi="Times New Roman"/>
          <w:sz w:val="28"/>
          <w:szCs w:val="28"/>
        </w:rPr>
        <w:t>Алешковского</w:t>
      </w:r>
      <w:r w:rsidRPr="00A43049">
        <w:rPr>
          <w:rFonts w:ascii="Times New Roman" w:hAnsi="Times New Roman"/>
          <w:sz w:val="28"/>
          <w:szCs w:val="28"/>
        </w:rPr>
        <w:t xml:space="preserve"> сел</w:t>
      </w:r>
      <w:r w:rsidR="00F80408" w:rsidRPr="00A43049">
        <w:rPr>
          <w:rFonts w:ascii="Times New Roman" w:hAnsi="Times New Roman"/>
          <w:sz w:val="28"/>
          <w:szCs w:val="28"/>
        </w:rPr>
        <w:t>ьского поселения, с 1 января 202</w:t>
      </w:r>
      <w:r w:rsidRPr="00A43049">
        <w:rPr>
          <w:rFonts w:ascii="Times New Roman" w:hAnsi="Times New Roman"/>
          <w:sz w:val="28"/>
          <w:szCs w:val="28"/>
        </w:rPr>
        <w:t>5 года.</w:t>
      </w:r>
    </w:p>
    <w:p w:rsidR="00CA6E49" w:rsidRPr="00A43049" w:rsidRDefault="00950C9A" w:rsidP="00950C9A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color w:val="000000"/>
          <w:sz w:val="28"/>
          <w:szCs w:val="28"/>
        </w:rPr>
        <w:t>1.</w:t>
      </w:r>
      <w:r w:rsidR="008C4E63">
        <w:rPr>
          <w:rFonts w:ascii="Times New Roman" w:hAnsi="Times New Roman"/>
          <w:color w:val="000000"/>
          <w:sz w:val="28"/>
          <w:szCs w:val="28"/>
        </w:rPr>
        <w:t>1.</w:t>
      </w:r>
      <w:r w:rsidR="00CA6E49" w:rsidRPr="00A43049">
        <w:rPr>
          <w:rFonts w:ascii="Times New Roman" w:hAnsi="Times New Roman"/>
          <w:color w:val="000000"/>
          <w:sz w:val="28"/>
          <w:szCs w:val="28"/>
        </w:rPr>
        <w:t>Установить следующие налоговые ставки.</w:t>
      </w:r>
    </w:p>
    <w:p w:rsidR="00897A0A" w:rsidRPr="00A43049" w:rsidRDefault="00897A0A" w:rsidP="008C4E63">
      <w:pPr>
        <w:pStyle w:val="a3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812408">
        <w:rPr>
          <w:rFonts w:ascii="Times New Roman" w:hAnsi="Times New Roman"/>
          <w:sz w:val="28"/>
          <w:szCs w:val="28"/>
        </w:rPr>
        <w:t>0,</w:t>
      </w:r>
      <w:r w:rsidR="00812408" w:rsidRPr="00812408">
        <w:rPr>
          <w:rFonts w:ascii="Times New Roman" w:hAnsi="Times New Roman"/>
          <w:sz w:val="28"/>
          <w:szCs w:val="28"/>
        </w:rPr>
        <w:t>15</w:t>
      </w:r>
      <w:r w:rsidRPr="00812408">
        <w:rPr>
          <w:rFonts w:ascii="Times New Roman" w:hAnsi="Times New Roman"/>
          <w:sz w:val="28"/>
          <w:szCs w:val="28"/>
        </w:rPr>
        <w:t xml:space="preserve"> процента </w:t>
      </w:r>
      <w:r w:rsidRPr="00A43049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897A0A" w:rsidRPr="00A43049" w:rsidRDefault="009F7160" w:rsidP="00FD4F7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43049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897A0A" w:rsidRPr="00A43049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80408" w:rsidRPr="00A43049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="00F80408" w:rsidRPr="00A43049">
          <w:rPr>
            <w:rFonts w:ascii="Times New Roman" w:hAnsi="Times New Roman"/>
            <w:sz w:val="28"/>
            <w:szCs w:val="28"/>
          </w:rPr>
          <w:t>законом</w:t>
        </w:r>
      </w:hyperlink>
      <w:r w:rsidR="00F80408" w:rsidRPr="00A43049">
        <w:rPr>
          <w:rFonts w:ascii="Times New Roman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</w:t>
      </w:r>
      <w:proofErr w:type="gramEnd"/>
      <w:r w:rsidR="00F80408" w:rsidRPr="00A430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0408" w:rsidRPr="00A43049">
        <w:rPr>
          <w:rFonts w:ascii="Times New Roman" w:hAnsi="Times New Roman"/>
          <w:sz w:val="28"/>
          <w:szCs w:val="28"/>
        </w:rPr>
        <w:t>каждого</w:t>
      </w:r>
      <w:proofErr w:type="gramEnd"/>
      <w:r w:rsidR="00F80408" w:rsidRPr="00A43049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="00FD4F7C" w:rsidRPr="00A43049">
        <w:rPr>
          <w:rFonts w:ascii="Times New Roman" w:hAnsi="Times New Roman"/>
          <w:bCs/>
          <w:sz w:val="28"/>
          <w:szCs w:val="28"/>
        </w:rPr>
        <w:t>.</w:t>
      </w:r>
    </w:p>
    <w:p w:rsidR="00CA6E49" w:rsidRPr="00A43049" w:rsidRDefault="00CA6E49" w:rsidP="008C4E63">
      <w:pPr>
        <w:pStyle w:val="a3"/>
        <w:numPr>
          <w:ilvl w:val="2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A254BB">
        <w:rPr>
          <w:rFonts w:ascii="Times New Roman" w:eastAsia="Calibri" w:hAnsi="Times New Roman"/>
          <w:bCs/>
          <w:sz w:val="28"/>
          <w:szCs w:val="28"/>
        </w:rPr>
        <w:t xml:space="preserve">0,3 процента </w:t>
      </w:r>
      <w:r w:rsidRPr="00A43049">
        <w:rPr>
          <w:rFonts w:ascii="Times New Roman" w:eastAsia="Calibri" w:hAnsi="Times New Roman"/>
          <w:bCs/>
          <w:sz w:val="28"/>
          <w:szCs w:val="28"/>
        </w:rPr>
        <w:t>в отношении земельных участков:</w:t>
      </w:r>
    </w:p>
    <w:p w:rsidR="00FD4F7C" w:rsidRPr="00A43049" w:rsidRDefault="00CA6E49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43049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D4F7C" w:rsidRPr="00A43049">
        <w:rPr>
          <w:rFonts w:ascii="Times New Roman" w:hAnsi="Times New Roman"/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4F7C" w:rsidRPr="00A43049" w:rsidRDefault="00FD4F7C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43049">
        <w:rPr>
          <w:rFonts w:ascii="Times New Roman" w:hAnsi="Times New Roman"/>
          <w:bCs/>
          <w:sz w:val="28"/>
          <w:szCs w:val="28"/>
        </w:rPr>
        <w:t xml:space="preserve">- </w:t>
      </w:r>
      <w:r w:rsidR="00F80408" w:rsidRPr="00A43049">
        <w:rPr>
          <w:rFonts w:ascii="Times New Roman" w:hAnsi="Times New Roman"/>
          <w:sz w:val="28"/>
          <w:szCs w:val="28"/>
        </w:rPr>
        <w:t xml:space="preserve">занятых </w:t>
      </w:r>
      <w:hyperlink r:id="rId9" w:history="1">
        <w:r w:rsidR="00F80408" w:rsidRPr="00A43049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F80408" w:rsidRPr="00A43049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F80408" w:rsidRPr="00A43049">
        <w:rPr>
          <w:rFonts w:ascii="Times New Roman" w:hAnsi="Times New Roman"/>
          <w:sz w:val="28"/>
          <w:szCs w:val="28"/>
        </w:rPr>
        <w:lastRenderedPageBreak/>
        <w:t>предпринимательской деятельности, и земельных участков</w:t>
      </w:r>
      <w:proofErr w:type="gramEnd"/>
      <w:r w:rsidR="00F80408" w:rsidRPr="00A43049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="00F80408" w:rsidRPr="00A43049">
        <w:rPr>
          <w:rFonts w:ascii="Times New Roman" w:hAnsi="Times New Roman"/>
          <w:sz w:val="28"/>
          <w:szCs w:val="28"/>
        </w:rPr>
        <w:t>каждого</w:t>
      </w:r>
      <w:proofErr w:type="gramEnd"/>
      <w:r w:rsidR="00F80408" w:rsidRPr="00A43049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Pr="00A43049">
        <w:rPr>
          <w:rFonts w:ascii="Times New Roman" w:hAnsi="Times New Roman"/>
          <w:bCs/>
          <w:sz w:val="28"/>
          <w:szCs w:val="28"/>
        </w:rPr>
        <w:t>;</w:t>
      </w:r>
    </w:p>
    <w:p w:rsidR="00CA6E49" w:rsidRPr="00A43049" w:rsidRDefault="00FD4F7C" w:rsidP="00FD4F7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43049">
        <w:rPr>
          <w:rFonts w:ascii="Times New Roman" w:hAnsi="Times New Roman"/>
          <w:bCs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9D3EBD" w:rsidRPr="00A43049">
        <w:rPr>
          <w:rFonts w:ascii="Times New Roman" w:eastAsia="Calibri" w:hAnsi="Times New Roman"/>
          <w:bCs/>
          <w:sz w:val="28"/>
          <w:szCs w:val="28"/>
        </w:rPr>
        <w:t>.</w:t>
      </w:r>
    </w:p>
    <w:p w:rsidR="005B5C71" w:rsidRPr="00A43049" w:rsidRDefault="00897A0A" w:rsidP="008C4E63">
      <w:pPr>
        <w:pStyle w:val="a3"/>
        <w:numPr>
          <w:ilvl w:val="2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A254BB">
        <w:rPr>
          <w:rFonts w:ascii="Times New Roman" w:eastAsia="Calibri" w:hAnsi="Times New Roman"/>
          <w:sz w:val="28"/>
          <w:szCs w:val="28"/>
        </w:rPr>
        <w:t>0</w:t>
      </w:r>
      <w:r w:rsidR="009B6D9B" w:rsidRPr="00A254BB">
        <w:rPr>
          <w:rFonts w:ascii="Times New Roman" w:eastAsia="Calibri" w:hAnsi="Times New Roman"/>
          <w:sz w:val="28"/>
          <w:szCs w:val="28"/>
        </w:rPr>
        <w:t>,8</w:t>
      </w:r>
      <w:r w:rsidRPr="00A254BB">
        <w:rPr>
          <w:rFonts w:ascii="Times New Roman" w:eastAsia="Calibri" w:hAnsi="Times New Roman"/>
          <w:sz w:val="28"/>
          <w:szCs w:val="28"/>
        </w:rPr>
        <w:t xml:space="preserve"> процент</w:t>
      </w:r>
      <w:r w:rsidR="00A254BB">
        <w:rPr>
          <w:rFonts w:ascii="Times New Roman" w:eastAsia="Calibri" w:hAnsi="Times New Roman"/>
          <w:sz w:val="28"/>
          <w:szCs w:val="28"/>
        </w:rPr>
        <w:t>а</w:t>
      </w:r>
      <w:r w:rsidR="007A15E7" w:rsidRPr="00A254BB">
        <w:rPr>
          <w:rFonts w:ascii="Times New Roman" w:eastAsia="Calibri" w:hAnsi="Times New Roman"/>
          <w:sz w:val="28"/>
          <w:szCs w:val="28"/>
        </w:rPr>
        <w:t xml:space="preserve"> </w:t>
      </w:r>
      <w:r w:rsidR="007A15E7" w:rsidRPr="00A43049">
        <w:rPr>
          <w:rFonts w:ascii="Times New Roman" w:eastAsia="Calibri" w:hAnsi="Times New Roman"/>
          <w:sz w:val="28"/>
          <w:szCs w:val="28"/>
        </w:rPr>
        <w:t>в отношении земельных участков с разрешённым использованием для размещения:</w:t>
      </w:r>
    </w:p>
    <w:p w:rsidR="00897A0A" w:rsidRPr="00A43049" w:rsidRDefault="009F7160" w:rsidP="009F71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A43049">
        <w:rPr>
          <w:rFonts w:ascii="Times New Roman" w:eastAsia="Calibri" w:hAnsi="Times New Roman"/>
          <w:sz w:val="28"/>
          <w:szCs w:val="28"/>
        </w:rPr>
        <w:t xml:space="preserve"> </w:t>
      </w:r>
      <w:r w:rsidR="00897A0A" w:rsidRPr="00A43049">
        <w:rPr>
          <w:rFonts w:ascii="Times New Roman" w:eastAsia="Calibri" w:hAnsi="Times New Roman"/>
          <w:sz w:val="28"/>
          <w:szCs w:val="28"/>
        </w:rPr>
        <w:t>–</w:t>
      </w:r>
      <w:r w:rsidR="007A15E7" w:rsidRPr="00A43049">
        <w:rPr>
          <w:rFonts w:ascii="Times New Roman" w:eastAsia="Calibri" w:hAnsi="Times New Roman"/>
          <w:sz w:val="28"/>
          <w:szCs w:val="28"/>
        </w:rPr>
        <w:t>организаций и учреждений</w:t>
      </w:r>
      <w:r w:rsidR="00D40942" w:rsidRPr="00A43049">
        <w:rPr>
          <w:rFonts w:ascii="Times New Roman" w:eastAsia="Calibri" w:hAnsi="Times New Roman"/>
          <w:sz w:val="28"/>
          <w:szCs w:val="28"/>
        </w:rPr>
        <w:t xml:space="preserve"> </w:t>
      </w:r>
      <w:r w:rsidR="00897A0A" w:rsidRPr="00A43049">
        <w:rPr>
          <w:rFonts w:ascii="Times New Roman" w:eastAsia="Calibri" w:hAnsi="Times New Roman"/>
          <w:sz w:val="28"/>
          <w:szCs w:val="28"/>
        </w:rPr>
        <w:t>здравоохранени</w:t>
      </w:r>
      <w:r w:rsidR="00D40942" w:rsidRPr="00A43049">
        <w:rPr>
          <w:rFonts w:ascii="Times New Roman" w:eastAsia="Calibri" w:hAnsi="Times New Roman"/>
          <w:sz w:val="28"/>
          <w:szCs w:val="28"/>
        </w:rPr>
        <w:t>я</w:t>
      </w:r>
      <w:r w:rsidR="00897A0A" w:rsidRPr="00A43049">
        <w:rPr>
          <w:rFonts w:ascii="Times New Roman" w:eastAsia="Calibri" w:hAnsi="Times New Roman"/>
          <w:sz w:val="28"/>
          <w:szCs w:val="28"/>
        </w:rPr>
        <w:t>;</w:t>
      </w:r>
    </w:p>
    <w:p w:rsidR="00CA6E49" w:rsidRPr="008C4E63" w:rsidRDefault="00CA6E49" w:rsidP="008C4E63">
      <w:pPr>
        <w:pStyle w:val="a3"/>
        <w:numPr>
          <w:ilvl w:val="2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8C4E63">
        <w:rPr>
          <w:rFonts w:ascii="Times New Roman" w:eastAsia="Calibri" w:hAnsi="Times New Roman"/>
          <w:sz w:val="28"/>
          <w:szCs w:val="28"/>
        </w:rPr>
        <w:t>1,5 процента в отношении прочих земельных участков.</w:t>
      </w:r>
    </w:p>
    <w:p w:rsidR="00CA6E49" w:rsidRPr="00A43049" w:rsidRDefault="00CA6E49" w:rsidP="009F716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:rsidR="00042E5B" w:rsidRPr="00A43049" w:rsidRDefault="00D55EB2" w:rsidP="00042E5B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1</w:t>
      </w:r>
      <w:r w:rsidR="009F5DBE" w:rsidRPr="00A43049">
        <w:rPr>
          <w:rFonts w:ascii="Times New Roman" w:hAnsi="Times New Roman"/>
          <w:sz w:val="28"/>
          <w:szCs w:val="28"/>
        </w:rPr>
        <w:t>)</w:t>
      </w:r>
      <w:r w:rsidR="003620A0" w:rsidRPr="00A43049">
        <w:rPr>
          <w:rFonts w:ascii="Times New Roman" w:hAnsi="Times New Roman"/>
          <w:sz w:val="28"/>
          <w:szCs w:val="28"/>
        </w:rPr>
        <w:t xml:space="preserve"> органы местного самоуправления </w:t>
      </w:r>
      <w:r w:rsidR="00042E5B" w:rsidRPr="00A43049">
        <w:rPr>
          <w:rFonts w:ascii="Times New Roman" w:hAnsi="Times New Roman"/>
          <w:sz w:val="28"/>
          <w:szCs w:val="28"/>
        </w:rPr>
        <w:t>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042E5B" w:rsidRPr="00A43049" w:rsidRDefault="00042E5B" w:rsidP="00042E5B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042E5B" w:rsidRPr="00A43049" w:rsidRDefault="00D55EB2" w:rsidP="00042E5B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2</w:t>
      </w:r>
      <w:r w:rsidR="003620A0" w:rsidRPr="00A43049">
        <w:rPr>
          <w:rFonts w:ascii="Times New Roman" w:hAnsi="Times New Roman"/>
          <w:sz w:val="28"/>
          <w:szCs w:val="28"/>
        </w:rPr>
        <w:t>)</w:t>
      </w:r>
      <w:r w:rsidR="009D3EBD" w:rsidRPr="00A43049">
        <w:rPr>
          <w:rFonts w:ascii="Times New Roman" w:hAnsi="Times New Roman"/>
          <w:sz w:val="28"/>
          <w:szCs w:val="28"/>
        </w:rPr>
        <w:t xml:space="preserve"> </w:t>
      </w:r>
      <w:r w:rsidR="003620A0" w:rsidRPr="00A43049">
        <w:rPr>
          <w:rFonts w:ascii="Times New Roman" w:hAnsi="Times New Roman"/>
          <w:sz w:val="28"/>
          <w:szCs w:val="28"/>
        </w:rPr>
        <w:t>орган</w:t>
      </w:r>
      <w:r w:rsidR="000C742D" w:rsidRPr="00A43049">
        <w:rPr>
          <w:rFonts w:ascii="Times New Roman" w:hAnsi="Times New Roman"/>
          <w:sz w:val="28"/>
          <w:szCs w:val="28"/>
        </w:rPr>
        <w:t>изации и учреждения образования,</w:t>
      </w:r>
      <w:r w:rsidR="003620A0" w:rsidRPr="00A43049">
        <w:rPr>
          <w:rFonts w:ascii="Times New Roman" w:hAnsi="Times New Roman"/>
          <w:sz w:val="28"/>
          <w:szCs w:val="28"/>
        </w:rPr>
        <w:t xml:space="preserve"> </w:t>
      </w:r>
      <w:r w:rsidR="000C742D" w:rsidRPr="00A43049">
        <w:rPr>
          <w:rFonts w:ascii="Times New Roman" w:hAnsi="Times New Roman"/>
          <w:sz w:val="28"/>
          <w:szCs w:val="28"/>
        </w:rPr>
        <w:t>физической культуры и спорта,</w:t>
      </w:r>
      <w:r w:rsidR="003620A0" w:rsidRPr="00A43049">
        <w:rPr>
          <w:rFonts w:ascii="Times New Roman" w:hAnsi="Times New Roman"/>
          <w:sz w:val="28"/>
          <w:szCs w:val="28"/>
        </w:rPr>
        <w:t xml:space="preserve"> культуры и искусства</w:t>
      </w:r>
      <w:r w:rsidR="000C742D" w:rsidRPr="00A43049">
        <w:rPr>
          <w:rFonts w:ascii="Times New Roman" w:hAnsi="Times New Roman"/>
          <w:sz w:val="28"/>
          <w:szCs w:val="28"/>
        </w:rPr>
        <w:t>,</w:t>
      </w:r>
      <w:r w:rsidR="009B6D9B" w:rsidRPr="00A43049">
        <w:rPr>
          <w:rFonts w:ascii="Times New Roman" w:hAnsi="Times New Roman"/>
          <w:sz w:val="28"/>
          <w:szCs w:val="28"/>
        </w:rPr>
        <w:t xml:space="preserve"> организации соц</w:t>
      </w:r>
      <w:r w:rsidR="000C742D" w:rsidRPr="00A43049">
        <w:rPr>
          <w:rFonts w:ascii="Times New Roman" w:hAnsi="Times New Roman"/>
          <w:sz w:val="28"/>
          <w:szCs w:val="28"/>
        </w:rPr>
        <w:t>иального обслуживания населения,</w:t>
      </w:r>
      <w:r w:rsidR="00042E5B" w:rsidRPr="00A4304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="00042E5B" w:rsidRPr="00A43049">
        <w:rPr>
          <w:rFonts w:ascii="Times New Roman" w:hAnsi="Times New Roman"/>
          <w:sz w:val="28"/>
          <w:szCs w:val="28"/>
        </w:rPr>
        <w:t xml:space="preserve">в отношении земельных участков, предоставленных для непосредственного выполнения возложенных на эти организации и учреждения </w:t>
      </w:r>
      <w:r w:rsidR="00B911DE" w:rsidRPr="00A43049">
        <w:rPr>
          <w:rFonts w:ascii="Times New Roman" w:hAnsi="Times New Roman"/>
          <w:sz w:val="28"/>
          <w:szCs w:val="28"/>
        </w:rPr>
        <w:t>функций.</w:t>
      </w:r>
    </w:p>
    <w:p w:rsidR="009B6D9B" w:rsidRPr="00A43049" w:rsidRDefault="009B6D9B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0105C2" w:rsidRPr="00A43049" w:rsidRDefault="008C4E63" w:rsidP="009F71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05C2" w:rsidRPr="00A43049">
        <w:rPr>
          <w:rFonts w:ascii="Times New Roman" w:hAnsi="Times New Roman"/>
          <w:sz w:val="28"/>
          <w:szCs w:val="28"/>
        </w:rPr>
        <w:t xml:space="preserve"> </w:t>
      </w:r>
      <w:r w:rsidR="00FD4F7C" w:rsidRPr="00A43049">
        <w:rPr>
          <w:rFonts w:ascii="Times New Roman" w:hAnsi="Times New Roman"/>
          <w:sz w:val="28"/>
          <w:szCs w:val="28"/>
        </w:rPr>
        <w:t xml:space="preserve">Освободить от уплаты земельного налога в отношении земельных </w:t>
      </w:r>
      <w:proofErr w:type="gramStart"/>
      <w:r w:rsidR="00FD4F7C" w:rsidRPr="00A43049">
        <w:rPr>
          <w:rFonts w:ascii="Times New Roman" w:hAnsi="Times New Roman"/>
          <w:sz w:val="28"/>
          <w:szCs w:val="28"/>
        </w:rPr>
        <w:t>участков</w:t>
      </w:r>
      <w:proofErr w:type="gramEnd"/>
      <w:r w:rsidR="00FD4F7C" w:rsidRPr="00A43049">
        <w:rPr>
          <w:rFonts w:ascii="Times New Roman" w:hAnsi="Times New Roman"/>
          <w:sz w:val="28"/>
          <w:szCs w:val="28"/>
        </w:rPr>
        <w:t xml:space="preserve"> </w:t>
      </w:r>
      <w:r w:rsidR="00FD4F7C" w:rsidRPr="00A43049">
        <w:rPr>
          <w:rFonts w:ascii="Times New Roman" w:hAnsi="Times New Roman"/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0105C2" w:rsidRPr="00A43049" w:rsidRDefault="000105C2" w:rsidP="009F7160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1) инвалидов Великой Отечественной войны,</w:t>
      </w:r>
      <w:r w:rsidR="009F7160" w:rsidRPr="00A43049">
        <w:rPr>
          <w:rFonts w:ascii="Times New Roman" w:hAnsi="Times New Roman"/>
          <w:sz w:val="28"/>
          <w:szCs w:val="28"/>
        </w:rPr>
        <w:t xml:space="preserve"> </w:t>
      </w:r>
      <w:r w:rsidRPr="00A43049">
        <w:rPr>
          <w:rFonts w:ascii="Times New Roman" w:hAnsi="Times New Roman"/>
          <w:sz w:val="28"/>
          <w:szCs w:val="28"/>
        </w:rPr>
        <w:t>участников Великой Отечественной войны и лиц приравненных к участникам Великой Отечественной войны;</w:t>
      </w:r>
    </w:p>
    <w:p w:rsidR="000A05B5" w:rsidRPr="00A43049" w:rsidRDefault="000A05B5" w:rsidP="009F7160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2) членов добровольной пожарной дружины</w:t>
      </w:r>
      <w:r w:rsidR="00812408">
        <w:rPr>
          <w:rFonts w:ascii="Times New Roman" w:hAnsi="Times New Roman"/>
          <w:sz w:val="28"/>
          <w:szCs w:val="28"/>
        </w:rPr>
        <w:t>;</w:t>
      </w:r>
    </w:p>
    <w:p w:rsidR="00935727" w:rsidRPr="00A43049" w:rsidRDefault="00935727" w:rsidP="009F7160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3)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</w:t>
      </w:r>
      <w:r w:rsidR="00E85445">
        <w:rPr>
          <w:rFonts w:ascii="Times New Roman" w:hAnsi="Times New Roman"/>
          <w:sz w:val="28"/>
          <w:szCs w:val="28"/>
        </w:rPr>
        <w:t>ия личного подсобного хозяйства;</w:t>
      </w:r>
    </w:p>
    <w:p w:rsidR="006A5C0B" w:rsidRPr="00A43049" w:rsidRDefault="00E85445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4) в</w:t>
      </w:r>
      <w:r w:rsidR="006A5C0B" w:rsidRPr="00A43049">
        <w:rPr>
          <w:rFonts w:ascii="Times New Roman" w:eastAsia="Calibri" w:hAnsi="Times New Roman"/>
          <w:sz w:val="28"/>
          <w:szCs w:val="28"/>
          <w:lang w:eastAsia="en-US"/>
        </w:rPr>
        <w:t xml:space="preserve">етеранов боевых действий в соответствии с Федеральным </w:t>
      </w:r>
      <w:hyperlink r:id="rId10" w:history="1">
        <w:r w:rsidR="006A5C0B" w:rsidRPr="00A43049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"О ветеранах";</w:t>
      </w:r>
      <w:r w:rsidR="006A5C0B" w:rsidRPr="00A430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42E5B" w:rsidRPr="00A43049" w:rsidRDefault="006A5C0B" w:rsidP="00042E5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430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43049">
        <w:rPr>
          <w:rFonts w:ascii="Times New Roman" w:eastAsia="Calibri" w:hAnsi="Times New Roman"/>
          <w:sz w:val="28"/>
          <w:szCs w:val="28"/>
          <w:lang w:eastAsia="en-US"/>
        </w:rPr>
        <w:t xml:space="preserve">5) </w:t>
      </w:r>
      <w:r w:rsidR="00E8544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042E5B" w:rsidRPr="00A43049">
        <w:rPr>
          <w:rFonts w:ascii="Times New Roman" w:eastAsia="Calibri" w:hAnsi="Times New Roman"/>
          <w:sz w:val="28"/>
          <w:szCs w:val="28"/>
          <w:lang w:eastAsia="en-US"/>
        </w:rPr>
        <w:t>раждан Российской Федерации, призванных на военную службу по мобилизации в Вооружённые Силы Российской Федерации или проходящих военную служб</w:t>
      </w:r>
      <w:bookmarkStart w:id="0" w:name="_GoBack"/>
      <w:bookmarkEnd w:id="0"/>
      <w:r w:rsidR="00042E5B" w:rsidRPr="00A43049">
        <w:rPr>
          <w:rFonts w:ascii="Times New Roman" w:eastAsia="Calibri" w:hAnsi="Times New Roman"/>
          <w:sz w:val="28"/>
          <w:szCs w:val="28"/>
          <w:lang w:eastAsia="en-US"/>
        </w:rPr>
        <w:t>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 w:rsidR="00042E5B" w:rsidRPr="00A43049">
        <w:rPr>
          <w:rFonts w:ascii="Times New Roman" w:eastAsia="Calibri" w:hAnsi="Times New Roman"/>
          <w:sz w:val="28"/>
          <w:szCs w:val="28"/>
          <w:lang w:eastAsia="en-US"/>
        </w:rPr>
        <w:t xml:space="preserve">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042E5B" w:rsidRPr="00A43049" w:rsidRDefault="00042E5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C0B" w:rsidRPr="00A43049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43049">
        <w:rPr>
          <w:rFonts w:ascii="Times New Roman" w:eastAsia="Calibri" w:hAnsi="Times New Roman"/>
          <w:sz w:val="28"/>
          <w:szCs w:val="28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6A5C0B" w:rsidRPr="00A43049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43049">
        <w:rPr>
          <w:rFonts w:ascii="Times New Roman" w:eastAsia="Calibri" w:hAnsi="Times New Roman"/>
          <w:sz w:val="28"/>
          <w:szCs w:val="28"/>
          <w:lang w:eastAsia="en-US"/>
        </w:rPr>
        <w:t>родители;</w:t>
      </w:r>
    </w:p>
    <w:p w:rsidR="006A5C0B" w:rsidRPr="00A43049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43049">
        <w:rPr>
          <w:rFonts w:ascii="Times New Roman" w:eastAsia="Calibri" w:hAnsi="Times New Roman"/>
          <w:sz w:val="28"/>
          <w:szCs w:val="28"/>
          <w:lang w:eastAsia="en-US"/>
        </w:rPr>
        <w:t>супруга (супруг);</w:t>
      </w:r>
    </w:p>
    <w:p w:rsidR="006A5C0B" w:rsidRPr="00A43049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43049">
        <w:rPr>
          <w:rFonts w:ascii="Times New Roman" w:eastAsia="Calibri" w:hAnsi="Times New Roman"/>
          <w:sz w:val="28"/>
          <w:szCs w:val="28"/>
          <w:lang w:eastAsia="en-US"/>
        </w:rPr>
        <w:t>несовершеннолетние дети;</w:t>
      </w:r>
    </w:p>
    <w:p w:rsidR="006A5C0B" w:rsidRPr="00A43049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43049">
        <w:rPr>
          <w:rFonts w:ascii="Times New Roman" w:eastAsia="Calibri" w:hAnsi="Times New Roman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6A5C0B" w:rsidRPr="00A43049" w:rsidRDefault="006A5C0B" w:rsidP="006A5C0B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eastAsia="Calibri" w:hAnsi="Times New Roman"/>
          <w:sz w:val="28"/>
          <w:szCs w:val="28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CA6E49" w:rsidRPr="008C4E63" w:rsidRDefault="00CA6E49" w:rsidP="008C4E6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C4E63">
        <w:rPr>
          <w:rFonts w:ascii="Times New Roman" w:hAnsi="Times New Roman"/>
          <w:sz w:val="28"/>
          <w:szCs w:val="28"/>
        </w:rPr>
        <w:t>Установить для налогоплательщиков – организаций отчетный период:</w:t>
      </w:r>
    </w:p>
    <w:p w:rsidR="00CA6E49" w:rsidRPr="00A43049" w:rsidRDefault="00CA6E49" w:rsidP="009F716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</w:t>
      </w:r>
    </w:p>
    <w:p w:rsidR="00027C90" w:rsidRPr="00A43049" w:rsidRDefault="008C4E63" w:rsidP="008C4E63">
      <w:pPr>
        <w:pStyle w:val="a3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5</w:t>
      </w:r>
      <w:r w:rsidR="008124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027C90" w:rsidRPr="00A430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C0D92" w:rsidRPr="00A430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</w:t>
      </w:r>
      <w:r w:rsidR="00B50137" w:rsidRPr="00A430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0D92" w:rsidRPr="00A430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0C0D92" w:rsidRPr="00A430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C0D92" w:rsidRPr="00A430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</w:t>
      </w:r>
      <w:proofErr w:type="gramEnd"/>
      <w:r w:rsidR="000C0D92" w:rsidRPr="00A430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CA6E49" w:rsidRPr="00A43049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0408" w:rsidRPr="00A43049">
        <w:rPr>
          <w:rFonts w:ascii="Times New Roman" w:hAnsi="Times New Roman"/>
          <w:sz w:val="28"/>
          <w:szCs w:val="28"/>
        </w:rPr>
        <w:t xml:space="preserve">. </w:t>
      </w:r>
      <w:r w:rsidR="00CA6E49" w:rsidRPr="00A43049">
        <w:rPr>
          <w:rFonts w:ascii="Times New Roman" w:hAnsi="Times New Roman"/>
          <w:sz w:val="28"/>
          <w:szCs w:val="28"/>
        </w:rPr>
        <w:t xml:space="preserve">С момента вступления в силу настоящего решения признать утратившими силу следующие решения Совета народных депутатов </w:t>
      </w:r>
      <w:r w:rsidR="00812408">
        <w:rPr>
          <w:rFonts w:ascii="Times New Roman" w:hAnsi="Times New Roman"/>
          <w:sz w:val="28"/>
          <w:szCs w:val="28"/>
        </w:rPr>
        <w:t>Алешковского</w:t>
      </w:r>
      <w:r w:rsidR="00CA6E49" w:rsidRPr="00A4304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80408" w:rsidRPr="00A43049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0408" w:rsidRPr="00A43049">
        <w:rPr>
          <w:rFonts w:ascii="Times New Roman" w:hAnsi="Times New Roman"/>
          <w:sz w:val="28"/>
          <w:szCs w:val="28"/>
        </w:rPr>
        <w:t>.1</w:t>
      </w:r>
      <w:r w:rsidR="00A254BB">
        <w:rPr>
          <w:rFonts w:ascii="Times New Roman" w:hAnsi="Times New Roman"/>
          <w:sz w:val="28"/>
          <w:szCs w:val="28"/>
        </w:rPr>
        <w:t>.</w:t>
      </w:r>
      <w:r w:rsidR="00F80408" w:rsidRPr="00A43049">
        <w:rPr>
          <w:rFonts w:ascii="Times New Roman" w:hAnsi="Times New Roman"/>
          <w:sz w:val="28"/>
          <w:szCs w:val="28"/>
        </w:rPr>
        <w:t xml:space="preserve"> </w:t>
      </w:r>
      <w:r w:rsidR="00A254BB">
        <w:rPr>
          <w:rFonts w:ascii="Times New Roman" w:hAnsi="Times New Roman"/>
          <w:sz w:val="28"/>
          <w:szCs w:val="28"/>
        </w:rPr>
        <w:t>Решение № 169 от 28.11.2019 года «О введении в действие земельного налога, установлении ставок и сроков его уплаты».</w:t>
      </w:r>
    </w:p>
    <w:p w:rsidR="00F80408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A254BB">
        <w:rPr>
          <w:rFonts w:ascii="Times New Roman" w:hAnsi="Times New Roman"/>
          <w:sz w:val="28"/>
          <w:szCs w:val="28"/>
        </w:rPr>
        <w:t>.2. Решение №16 от 30.11.2020 «О внесение изменений в решение № 169 от 28.11.2019 года «</w:t>
      </w:r>
      <w:r w:rsidR="00A254BB" w:rsidRPr="00A254BB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уплаты»</w:t>
      </w:r>
      <w:r w:rsidR="00A254BB">
        <w:rPr>
          <w:rFonts w:ascii="Times New Roman" w:hAnsi="Times New Roman"/>
          <w:sz w:val="28"/>
          <w:szCs w:val="28"/>
        </w:rPr>
        <w:t>.</w:t>
      </w:r>
    </w:p>
    <w:p w:rsidR="00A254BB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54BB">
        <w:rPr>
          <w:rFonts w:ascii="Times New Roman" w:hAnsi="Times New Roman"/>
          <w:sz w:val="28"/>
          <w:szCs w:val="28"/>
        </w:rPr>
        <w:t>.3. Решение №25 от 30.07.2021 «О внесение изменений в решение № 169 от 28.11.2019 года «</w:t>
      </w:r>
      <w:r w:rsidR="00A254BB" w:rsidRPr="00A254BB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уплаты»</w:t>
      </w:r>
      <w:r w:rsidR="00A254BB">
        <w:rPr>
          <w:rFonts w:ascii="Times New Roman" w:hAnsi="Times New Roman"/>
          <w:sz w:val="28"/>
          <w:szCs w:val="28"/>
        </w:rPr>
        <w:t>.</w:t>
      </w:r>
    </w:p>
    <w:p w:rsidR="00AF0C3A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0C3A">
        <w:rPr>
          <w:rFonts w:ascii="Times New Roman" w:hAnsi="Times New Roman"/>
          <w:sz w:val="28"/>
          <w:szCs w:val="28"/>
        </w:rPr>
        <w:t>.4. Решение №04 от 29.04.2022 «О внесение изменений в решение № 169 от 28.11.2019 года «</w:t>
      </w:r>
      <w:r w:rsidR="00AF0C3A" w:rsidRPr="00A254BB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уплаты»</w:t>
      </w:r>
      <w:r w:rsidR="00AF0C3A">
        <w:rPr>
          <w:rFonts w:ascii="Times New Roman" w:hAnsi="Times New Roman"/>
          <w:sz w:val="28"/>
          <w:szCs w:val="28"/>
        </w:rPr>
        <w:t>.</w:t>
      </w:r>
    </w:p>
    <w:p w:rsidR="00AF0C3A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0C3A">
        <w:rPr>
          <w:rFonts w:ascii="Times New Roman" w:hAnsi="Times New Roman"/>
          <w:sz w:val="28"/>
          <w:szCs w:val="28"/>
        </w:rPr>
        <w:t>.5. Решение №33 от 30.11.2022 «О внесение изменений в решение № 169 от 28.11.2019 года «</w:t>
      </w:r>
      <w:r w:rsidR="00AF0C3A" w:rsidRPr="00A254BB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уплаты»</w:t>
      </w:r>
      <w:r w:rsidR="00AF0C3A">
        <w:rPr>
          <w:rFonts w:ascii="Times New Roman" w:hAnsi="Times New Roman"/>
          <w:sz w:val="28"/>
          <w:szCs w:val="28"/>
        </w:rPr>
        <w:t>.</w:t>
      </w:r>
    </w:p>
    <w:p w:rsidR="00AF0C3A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0C3A">
        <w:rPr>
          <w:rFonts w:ascii="Times New Roman" w:hAnsi="Times New Roman"/>
          <w:sz w:val="28"/>
          <w:szCs w:val="28"/>
        </w:rPr>
        <w:t>.6. Решение №40 от 30.12.2022 «О внесение изменений в решение № 169 от 28.11.2019 года «</w:t>
      </w:r>
      <w:r w:rsidR="00AF0C3A" w:rsidRPr="00A254BB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уплаты»</w:t>
      </w:r>
      <w:r w:rsidR="00AF0C3A">
        <w:rPr>
          <w:rFonts w:ascii="Times New Roman" w:hAnsi="Times New Roman"/>
          <w:sz w:val="28"/>
          <w:szCs w:val="28"/>
        </w:rPr>
        <w:t>.</w:t>
      </w:r>
    </w:p>
    <w:p w:rsidR="00AF0C3A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0C3A">
        <w:rPr>
          <w:rFonts w:ascii="Times New Roman" w:hAnsi="Times New Roman"/>
          <w:sz w:val="28"/>
          <w:szCs w:val="28"/>
        </w:rPr>
        <w:t>.7. Решение №23</w:t>
      </w:r>
      <w:r w:rsidR="00AF0C3A" w:rsidRPr="00AF0C3A">
        <w:rPr>
          <w:rFonts w:ascii="Times New Roman" w:hAnsi="Times New Roman"/>
          <w:sz w:val="28"/>
          <w:szCs w:val="28"/>
        </w:rPr>
        <w:t xml:space="preserve"> от </w:t>
      </w:r>
      <w:r w:rsidR="00AF0C3A">
        <w:rPr>
          <w:rFonts w:ascii="Times New Roman" w:hAnsi="Times New Roman"/>
          <w:sz w:val="28"/>
          <w:szCs w:val="28"/>
        </w:rPr>
        <w:t>29.09</w:t>
      </w:r>
      <w:r w:rsidR="00AF0C3A" w:rsidRPr="00AF0C3A">
        <w:rPr>
          <w:rFonts w:ascii="Times New Roman" w:hAnsi="Times New Roman"/>
          <w:sz w:val="28"/>
          <w:szCs w:val="28"/>
        </w:rPr>
        <w:t>.202</w:t>
      </w:r>
      <w:r w:rsidR="00AF0C3A">
        <w:rPr>
          <w:rFonts w:ascii="Times New Roman" w:hAnsi="Times New Roman"/>
          <w:sz w:val="28"/>
          <w:szCs w:val="28"/>
        </w:rPr>
        <w:t>3</w:t>
      </w:r>
      <w:r w:rsidR="00AF0C3A" w:rsidRPr="00AF0C3A">
        <w:rPr>
          <w:rFonts w:ascii="Times New Roman" w:hAnsi="Times New Roman"/>
          <w:sz w:val="28"/>
          <w:szCs w:val="28"/>
        </w:rPr>
        <w:t xml:space="preserve"> «О внесение изменений в решение № 169 от 28.11.2019 года «О введении в действие земельного налога, установлении ставок и сроков его уплаты».</w:t>
      </w:r>
    </w:p>
    <w:p w:rsidR="00AF0C3A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0C3A">
        <w:rPr>
          <w:rFonts w:ascii="Times New Roman" w:hAnsi="Times New Roman"/>
          <w:sz w:val="28"/>
          <w:szCs w:val="28"/>
        </w:rPr>
        <w:t>.8. Решение №07</w:t>
      </w:r>
      <w:r w:rsidR="00AF0C3A" w:rsidRPr="00AF0C3A">
        <w:rPr>
          <w:rFonts w:ascii="Times New Roman" w:hAnsi="Times New Roman"/>
          <w:sz w:val="28"/>
          <w:szCs w:val="28"/>
        </w:rPr>
        <w:t xml:space="preserve"> от </w:t>
      </w:r>
      <w:r w:rsidR="00AF0C3A">
        <w:rPr>
          <w:rFonts w:ascii="Times New Roman" w:hAnsi="Times New Roman"/>
          <w:sz w:val="28"/>
          <w:szCs w:val="28"/>
        </w:rPr>
        <w:t>22.03</w:t>
      </w:r>
      <w:r w:rsidR="00AF0C3A" w:rsidRPr="00AF0C3A">
        <w:rPr>
          <w:rFonts w:ascii="Times New Roman" w:hAnsi="Times New Roman"/>
          <w:sz w:val="28"/>
          <w:szCs w:val="28"/>
        </w:rPr>
        <w:t>.202</w:t>
      </w:r>
      <w:r w:rsidR="00AF0C3A">
        <w:rPr>
          <w:rFonts w:ascii="Times New Roman" w:hAnsi="Times New Roman"/>
          <w:sz w:val="28"/>
          <w:szCs w:val="28"/>
        </w:rPr>
        <w:t>4</w:t>
      </w:r>
      <w:r w:rsidR="00AF0C3A" w:rsidRPr="00AF0C3A">
        <w:rPr>
          <w:rFonts w:ascii="Times New Roman" w:hAnsi="Times New Roman"/>
          <w:sz w:val="28"/>
          <w:szCs w:val="28"/>
        </w:rPr>
        <w:t xml:space="preserve"> «О внесение изменений в решение № 169 от 28.11.2019 года «О введении в действие земельного налога, установлении ставок и сроков его уплаты».</w:t>
      </w:r>
    </w:p>
    <w:p w:rsidR="00AF0C3A" w:rsidRPr="00A43049" w:rsidRDefault="008C4E63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0C3A">
        <w:rPr>
          <w:rFonts w:ascii="Times New Roman" w:hAnsi="Times New Roman"/>
          <w:sz w:val="28"/>
          <w:szCs w:val="28"/>
        </w:rPr>
        <w:t>.9. Решение №11 от 14.06.2024 «О внесение изменений в решение № 169 от 28.11.2019 года «</w:t>
      </w:r>
      <w:r w:rsidR="00AF0C3A" w:rsidRPr="00A254BB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уплаты»</w:t>
      </w:r>
      <w:r w:rsidR="00AF0C3A">
        <w:rPr>
          <w:rFonts w:ascii="Times New Roman" w:hAnsi="Times New Roman"/>
          <w:sz w:val="28"/>
          <w:szCs w:val="28"/>
        </w:rPr>
        <w:t>.</w:t>
      </w:r>
    </w:p>
    <w:p w:rsidR="00CA6E49" w:rsidRPr="00A43049" w:rsidRDefault="008C4E63" w:rsidP="00F8040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80408" w:rsidRPr="00A43049">
        <w:rPr>
          <w:rFonts w:ascii="Times New Roman" w:hAnsi="Times New Roman"/>
          <w:sz w:val="28"/>
          <w:szCs w:val="28"/>
        </w:rPr>
        <w:t xml:space="preserve">. </w:t>
      </w:r>
      <w:r w:rsidR="00CA6E49" w:rsidRPr="00A43049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351B10" w:rsidRPr="00A43049">
        <w:rPr>
          <w:rFonts w:ascii="Times New Roman" w:hAnsi="Times New Roman"/>
          <w:sz w:val="28"/>
          <w:szCs w:val="28"/>
        </w:rPr>
        <w:t xml:space="preserve"> периодическом печатном издании органов местного самоуправления </w:t>
      </w:r>
      <w:r w:rsidR="00812408">
        <w:rPr>
          <w:rFonts w:ascii="Times New Roman" w:hAnsi="Times New Roman"/>
          <w:sz w:val="28"/>
          <w:szCs w:val="28"/>
        </w:rPr>
        <w:t>Алешковского</w:t>
      </w:r>
      <w:r w:rsidR="00351B10" w:rsidRPr="00A43049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</w:t>
      </w:r>
      <w:r w:rsidR="00494A54" w:rsidRPr="00A43049">
        <w:rPr>
          <w:rFonts w:ascii="Times New Roman" w:hAnsi="Times New Roman"/>
          <w:sz w:val="28"/>
          <w:szCs w:val="28"/>
        </w:rPr>
        <w:t xml:space="preserve"> </w:t>
      </w:r>
      <w:r w:rsidR="00812408">
        <w:rPr>
          <w:rFonts w:ascii="Times New Roman" w:hAnsi="Times New Roman"/>
          <w:sz w:val="28"/>
          <w:szCs w:val="28"/>
        </w:rPr>
        <w:t>Алешковского</w:t>
      </w:r>
      <w:r w:rsidR="00494A54" w:rsidRPr="00A4304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351B10" w:rsidRPr="00A43049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812408">
        <w:rPr>
          <w:rFonts w:ascii="Times New Roman" w:hAnsi="Times New Roman"/>
          <w:sz w:val="28"/>
          <w:szCs w:val="28"/>
        </w:rPr>
        <w:t>Алешковского</w:t>
      </w:r>
      <w:r w:rsidR="00351B10" w:rsidRPr="00A4304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A6E49" w:rsidRPr="00A43049">
        <w:rPr>
          <w:rFonts w:ascii="Times New Roman" w:hAnsi="Times New Roman"/>
          <w:sz w:val="28"/>
          <w:szCs w:val="28"/>
        </w:rPr>
        <w:t>.</w:t>
      </w:r>
    </w:p>
    <w:p w:rsidR="00CA6E49" w:rsidRPr="00A43049" w:rsidRDefault="008C4E63" w:rsidP="00950C9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0C9A" w:rsidRPr="00A430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A6E49" w:rsidRPr="00A43049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F80408" w:rsidRPr="00A43049">
        <w:rPr>
          <w:rFonts w:ascii="Times New Roman" w:hAnsi="Times New Roman"/>
          <w:sz w:val="28"/>
          <w:szCs w:val="28"/>
        </w:rPr>
        <w:t xml:space="preserve"> 1 января 202</w:t>
      </w:r>
      <w:r w:rsidR="00CA6E49" w:rsidRPr="00A43049">
        <w:rPr>
          <w:rFonts w:ascii="Times New Roman" w:hAnsi="Times New Roman"/>
          <w:sz w:val="28"/>
          <w:szCs w:val="28"/>
        </w:rPr>
        <w:t>5 года</w:t>
      </w:r>
      <w:r w:rsidR="0008421E" w:rsidRPr="00A43049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CA6E49" w:rsidRPr="00A43049">
        <w:rPr>
          <w:rFonts w:ascii="Times New Roman" w:hAnsi="Times New Roman"/>
          <w:sz w:val="28"/>
          <w:szCs w:val="28"/>
        </w:rPr>
        <w:t>.</w:t>
      </w:r>
    </w:p>
    <w:p w:rsidR="00CA6E49" w:rsidRPr="00A43049" w:rsidRDefault="008C4E63" w:rsidP="009F71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Льгота, установленная в подпункте 3 </w:t>
      </w:r>
      <w:r w:rsidR="000C742D" w:rsidRPr="00A430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ункта</w:t>
      </w:r>
      <w:r w:rsidR="000C742D" w:rsidRPr="00A43049">
        <w:rPr>
          <w:rFonts w:ascii="Times New Roman" w:hAnsi="Times New Roman"/>
          <w:sz w:val="28"/>
          <w:szCs w:val="28"/>
        </w:rPr>
        <w:t xml:space="preserve"> 3 распространяется на налоговый </w:t>
      </w:r>
      <w:proofErr w:type="gramStart"/>
      <w:r w:rsidR="000C742D" w:rsidRPr="00A43049">
        <w:rPr>
          <w:rFonts w:ascii="Times New Roman" w:hAnsi="Times New Roman"/>
          <w:sz w:val="28"/>
          <w:szCs w:val="28"/>
        </w:rPr>
        <w:t>период</w:t>
      </w:r>
      <w:proofErr w:type="gramEnd"/>
      <w:r w:rsidR="000C742D" w:rsidRPr="00A43049">
        <w:rPr>
          <w:rFonts w:ascii="Times New Roman" w:hAnsi="Times New Roman"/>
          <w:sz w:val="28"/>
          <w:szCs w:val="28"/>
        </w:rPr>
        <w:t xml:space="preserve"> начиная с 01.01.2022.</w:t>
      </w:r>
    </w:p>
    <w:p w:rsidR="00CA6E49" w:rsidRPr="00A43049" w:rsidRDefault="008C4E63" w:rsidP="009F71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E6619" w:rsidRPr="00A43049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5</w:t>
      </w:r>
      <w:r w:rsidR="003E6619" w:rsidRPr="00A43049">
        <w:rPr>
          <w:rFonts w:ascii="Times New Roman" w:hAnsi="Times New Roman"/>
          <w:sz w:val="28"/>
          <w:szCs w:val="28"/>
        </w:rPr>
        <w:t xml:space="preserve"> решения распространяется на правоотношения, возникшие с 01.01.2022 года.</w:t>
      </w:r>
    </w:p>
    <w:p w:rsidR="003E6619" w:rsidRPr="00A43049" w:rsidRDefault="003E6619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674B05" w:rsidRDefault="009F7160" w:rsidP="009F7160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 xml:space="preserve"> </w:t>
      </w:r>
      <w:r w:rsidR="00CA6E49" w:rsidRPr="00A43049">
        <w:rPr>
          <w:rFonts w:ascii="Times New Roman" w:hAnsi="Times New Roman"/>
          <w:sz w:val="28"/>
          <w:szCs w:val="28"/>
        </w:rPr>
        <w:t>Г</w:t>
      </w:r>
      <w:r w:rsidR="00351B10" w:rsidRPr="00A43049">
        <w:rPr>
          <w:rFonts w:ascii="Times New Roman" w:hAnsi="Times New Roman"/>
          <w:sz w:val="28"/>
          <w:szCs w:val="28"/>
        </w:rPr>
        <w:t xml:space="preserve">лава </w:t>
      </w:r>
      <w:r w:rsidR="00812408">
        <w:rPr>
          <w:rFonts w:ascii="Times New Roman" w:hAnsi="Times New Roman"/>
          <w:sz w:val="28"/>
          <w:szCs w:val="28"/>
        </w:rPr>
        <w:t>Алешковского</w:t>
      </w:r>
      <w:r w:rsidRPr="00A43049">
        <w:rPr>
          <w:rFonts w:ascii="Times New Roman" w:hAnsi="Times New Roman"/>
          <w:sz w:val="28"/>
          <w:szCs w:val="28"/>
        </w:rPr>
        <w:t xml:space="preserve">  </w:t>
      </w:r>
    </w:p>
    <w:p w:rsidR="00B03817" w:rsidRPr="00A43049" w:rsidRDefault="00CA6E49" w:rsidP="009F7160">
      <w:pPr>
        <w:ind w:firstLine="709"/>
        <w:rPr>
          <w:rFonts w:ascii="Times New Roman" w:hAnsi="Times New Roman"/>
          <w:sz w:val="28"/>
          <w:szCs w:val="28"/>
        </w:rPr>
      </w:pPr>
      <w:r w:rsidRPr="00A43049">
        <w:rPr>
          <w:rFonts w:ascii="Times New Roman" w:hAnsi="Times New Roman"/>
          <w:sz w:val="28"/>
          <w:szCs w:val="28"/>
        </w:rPr>
        <w:t>сельского поселения</w:t>
      </w:r>
      <w:r w:rsidR="00674B0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F7160" w:rsidRPr="00A43049">
        <w:rPr>
          <w:rFonts w:ascii="Times New Roman" w:hAnsi="Times New Roman"/>
          <w:sz w:val="28"/>
          <w:szCs w:val="28"/>
        </w:rPr>
        <w:t xml:space="preserve"> </w:t>
      </w:r>
      <w:r w:rsidR="00674B05">
        <w:rPr>
          <w:rFonts w:ascii="Times New Roman" w:hAnsi="Times New Roman"/>
          <w:sz w:val="28"/>
          <w:szCs w:val="28"/>
        </w:rPr>
        <w:t>Н.А. Савельева</w:t>
      </w:r>
    </w:p>
    <w:sectPr w:rsidR="00B03817" w:rsidRPr="00A43049" w:rsidSect="00A43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26" w:rsidRDefault="005A1626" w:rsidP="0078062D">
      <w:r>
        <w:separator/>
      </w:r>
    </w:p>
  </w:endnote>
  <w:endnote w:type="continuationSeparator" w:id="0">
    <w:p w:rsidR="005A1626" w:rsidRDefault="005A1626" w:rsidP="007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26" w:rsidRDefault="005A1626" w:rsidP="0078062D">
      <w:r>
        <w:separator/>
      </w:r>
    </w:p>
  </w:footnote>
  <w:footnote w:type="continuationSeparator" w:id="0">
    <w:p w:rsidR="005A1626" w:rsidRDefault="005A1626" w:rsidP="0078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Pr="00F337A3" w:rsidRDefault="0078062D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0531"/>
    <w:multiLevelType w:val="multilevel"/>
    <w:tmpl w:val="7EFC2B0A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">
    <w:nsid w:val="1DA04CCE"/>
    <w:multiLevelType w:val="hybridMultilevel"/>
    <w:tmpl w:val="16E0E022"/>
    <w:lvl w:ilvl="0" w:tplc="EDBE14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A"/>
    <w:rsid w:val="000105C2"/>
    <w:rsid w:val="00027C90"/>
    <w:rsid w:val="00042E5B"/>
    <w:rsid w:val="00047A4D"/>
    <w:rsid w:val="00064FEB"/>
    <w:rsid w:val="00070928"/>
    <w:rsid w:val="0008421E"/>
    <w:rsid w:val="00094265"/>
    <w:rsid w:val="000A05B5"/>
    <w:rsid w:val="000C0D92"/>
    <w:rsid w:val="000C742D"/>
    <w:rsid w:val="000F4404"/>
    <w:rsid w:val="00206F61"/>
    <w:rsid w:val="0028784A"/>
    <w:rsid w:val="002917B2"/>
    <w:rsid w:val="00291C26"/>
    <w:rsid w:val="00294B8D"/>
    <w:rsid w:val="002D0B44"/>
    <w:rsid w:val="002F0512"/>
    <w:rsid w:val="0031112D"/>
    <w:rsid w:val="00314221"/>
    <w:rsid w:val="00314477"/>
    <w:rsid w:val="00314728"/>
    <w:rsid w:val="00351B10"/>
    <w:rsid w:val="003620A0"/>
    <w:rsid w:val="00383C12"/>
    <w:rsid w:val="003C2ADC"/>
    <w:rsid w:val="003E6619"/>
    <w:rsid w:val="0044514F"/>
    <w:rsid w:val="004525F7"/>
    <w:rsid w:val="00457478"/>
    <w:rsid w:val="004626B4"/>
    <w:rsid w:val="00477BB3"/>
    <w:rsid w:val="00485736"/>
    <w:rsid w:val="00494A54"/>
    <w:rsid w:val="004A1F23"/>
    <w:rsid w:val="004C3C12"/>
    <w:rsid w:val="004C7A39"/>
    <w:rsid w:val="00527D78"/>
    <w:rsid w:val="0055593A"/>
    <w:rsid w:val="00562987"/>
    <w:rsid w:val="005A1626"/>
    <w:rsid w:val="005B05BE"/>
    <w:rsid w:val="005B5C71"/>
    <w:rsid w:val="005E2269"/>
    <w:rsid w:val="005F29C7"/>
    <w:rsid w:val="00604AE6"/>
    <w:rsid w:val="00605601"/>
    <w:rsid w:val="006143ED"/>
    <w:rsid w:val="0062277E"/>
    <w:rsid w:val="00674B05"/>
    <w:rsid w:val="00690144"/>
    <w:rsid w:val="0069366D"/>
    <w:rsid w:val="006A5C0B"/>
    <w:rsid w:val="006B2DB3"/>
    <w:rsid w:val="006C37FC"/>
    <w:rsid w:val="006D36C9"/>
    <w:rsid w:val="007042EA"/>
    <w:rsid w:val="00720797"/>
    <w:rsid w:val="0078062D"/>
    <w:rsid w:val="00793AFB"/>
    <w:rsid w:val="007A15E7"/>
    <w:rsid w:val="007C3988"/>
    <w:rsid w:val="007D355A"/>
    <w:rsid w:val="007D5735"/>
    <w:rsid w:val="007F212F"/>
    <w:rsid w:val="007F42BD"/>
    <w:rsid w:val="00800593"/>
    <w:rsid w:val="00812146"/>
    <w:rsid w:val="00812408"/>
    <w:rsid w:val="00825731"/>
    <w:rsid w:val="008517FC"/>
    <w:rsid w:val="0087556E"/>
    <w:rsid w:val="00897A0A"/>
    <w:rsid w:val="008C4E63"/>
    <w:rsid w:val="008E5C8C"/>
    <w:rsid w:val="00935727"/>
    <w:rsid w:val="00950C9A"/>
    <w:rsid w:val="00966B97"/>
    <w:rsid w:val="0098672E"/>
    <w:rsid w:val="009B6D9B"/>
    <w:rsid w:val="009D2CD2"/>
    <w:rsid w:val="009D3EBD"/>
    <w:rsid w:val="009F36AB"/>
    <w:rsid w:val="009F5DBE"/>
    <w:rsid w:val="009F7160"/>
    <w:rsid w:val="00A254BB"/>
    <w:rsid w:val="00A373D2"/>
    <w:rsid w:val="00A400D2"/>
    <w:rsid w:val="00A43049"/>
    <w:rsid w:val="00A75180"/>
    <w:rsid w:val="00A81D13"/>
    <w:rsid w:val="00AD059C"/>
    <w:rsid w:val="00AE7A1E"/>
    <w:rsid w:val="00AF0C3A"/>
    <w:rsid w:val="00B01D23"/>
    <w:rsid w:val="00B03817"/>
    <w:rsid w:val="00B24991"/>
    <w:rsid w:val="00B3439A"/>
    <w:rsid w:val="00B50137"/>
    <w:rsid w:val="00B911DE"/>
    <w:rsid w:val="00BE3260"/>
    <w:rsid w:val="00C03727"/>
    <w:rsid w:val="00C25BC9"/>
    <w:rsid w:val="00C51A01"/>
    <w:rsid w:val="00C54215"/>
    <w:rsid w:val="00CA6E49"/>
    <w:rsid w:val="00CE619A"/>
    <w:rsid w:val="00CF22ED"/>
    <w:rsid w:val="00D40942"/>
    <w:rsid w:val="00D51D38"/>
    <w:rsid w:val="00D527BB"/>
    <w:rsid w:val="00D55EB2"/>
    <w:rsid w:val="00DD0CBA"/>
    <w:rsid w:val="00DE42BB"/>
    <w:rsid w:val="00E13D1B"/>
    <w:rsid w:val="00E85445"/>
    <w:rsid w:val="00EE29A1"/>
    <w:rsid w:val="00EE4D57"/>
    <w:rsid w:val="00F06F2E"/>
    <w:rsid w:val="00F337A3"/>
    <w:rsid w:val="00F80408"/>
    <w:rsid w:val="00F8316A"/>
    <w:rsid w:val="00F91355"/>
    <w:rsid w:val="00FB0D2C"/>
    <w:rsid w:val="00FD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518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210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9498</CharactersWithSpaces>
  <SharedDoc>false</SharedDoc>
  <HLinks>
    <vt:vector size="6" baseType="variant"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https://login.consultant.ru/link/?req=doc&amp;base=LAW&amp;n=451873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10</cp:revision>
  <cp:lastPrinted>2024-11-20T06:47:00Z</cp:lastPrinted>
  <dcterms:created xsi:type="dcterms:W3CDTF">2024-11-11T11:02:00Z</dcterms:created>
  <dcterms:modified xsi:type="dcterms:W3CDTF">2024-11-21T10:10:00Z</dcterms:modified>
</cp:coreProperties>
</file>