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08" w:rsidRPr="00B54880" w:rsidRDefault="006D3908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488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023E9" w:rsidRPr="00B54880" w:rsidRDefault="00B54880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4880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6D3908" w:rsidRPr="00B5488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023E9" w:rsidRPr="00B54880" w:rsidRDefault="006D3908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4880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D3908" w:rsidRPr="00B54880" w:rsidRDefault="006D3908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488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95DEC" w:rsidRPr="00B54880" w:rsidRDefault="00695DEC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3908" w:rsidRPr="00B54880" w:rsidRDefault="006D3908" w:rsidP="00DC46C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>РЕШЕНИЕ</w:t>
      </w:r>
    </w:p>
    <w:p w:rsidR="006023E9" w:rsidRPr="00B54880" w:rsidRDefault="006023E9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>От</w:t>
      </w:r>
      <w:r w:rsidR="00B54880">
        <w:rPr>
          <w:rFonts w:ascii="Times New Roman" w:hAnsi="Times New Roman"/>
          <w:sz w:val="28"/>
          <w:szCs w:val="28"/>
        </w:rPr>
        <w:t xml:space="preserve"> 21 </w:t>
      </w:r>
      <w:r w:rsidRPr="00B54880">
        <w:rPr>
          <w:rFonts w:ascii="Times New Roman" w:hAnsi="Times New Roman"/>
          <w:sz w:val="28"/>
          <w:szCs w:val="28"/>
        </w:rPr>
        <w:t>ноября 20</w:t>
      </w:r>
      <w:r w:rsidR="00C524B4" w:rsidRPr="00B54880">
        <w:rPr>
          <w:rFonts w:ascii="Times New Roman" w:hAnsi="Times New Roman"/>
          <w:sz w:val="28"/>
          <w:szCs w:val="28"/>
        </w:rPr>
        <w:t>24</w:t>
      </w:r>
      <w:r w:rsidRPr="00B54880">
        <w:rPr>
          <w:rFonts w:ascii="Times New Roman" w:hAnsi="Times New Roman"/>
          <w:sz w:val="28"/>
          <w:szCs w:val="28"/>
        </w:rPr>
        <w:t xml:space="preserve"> года </w:t>
      </w:r>
      <w:r w:rsidR="00B5488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54880">
        <w:rPr>
          <w:rFonts w:ascii="Times New Roman" w:hAnsi="Times New Roman"/>
          <w:sz w:val="28"/>
          <w:szCs w:val="28"/>
        </w:rPr>
        <w:t>№</w:t>
      </w:r>
      <w:r w:rsidR="00C524B4" w:rsidRPr="00B54880">
        <w:rPr>
          <w:rFonts w:ascii="Times New Roman" w:hAnsi="Times New Roman"/>
          <w:sz w:val="28"/>
          <w:szCs w:val="28"/>
        </w:rPr>
        <w:t xml:space="preserve"> </w:t>
      </w:r>
      <w:r w:rsidR="00EB4A59">
        <w:rPr>
          <w:rFonts w:ascii="Times New Roman" w:hAnsi="Times New Roman"/>
          <w:sz w:val="28"/>
          <w:szCs w:val="28"/>
        </w:rPr>
        <w:t>25</w:t>
      </w:r>
    </w:p>
    <w:p w:rsidR="006D3908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 xml:space="preserve">с. </w:t>
      </w:r>
      <w:r w:rsidR="00B54880">
        <w:rPr>
          <w:rFonts w:ascii="Times New Roman" w:hAnsi="Times New Roman"/>
          <w:sz w:val="28"/>
          <w:szCs w:val="28"/>
        </w:rPr>
        <w:t>Алешки</w:t>
      </w:r>
    </w:p>
    <w:p w:rsidR="006023E9" w:rsidRPr="00B54880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714303" w:rsidRPr="00B54880" w:rsidRDefault="00C524B4" w:rsidP="00DC46C4">
      <w:pPr>
        <w:pStyle w:val="Title"/>
        <w:rPr>
          <w:rFonts w:ascii="Times New Roman" w:hAnsi="Times New Roman" w:cs="Times New Roman"/>
          <w:sz w:val="28"/>
          <w:szCs w:val="28"/>
        </w:rPr>
      </w:pPr>
      <w:proofErr w:type="gramStart"/>
      <w:r w:rsidRPr="00B5488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B54880">
        <w:rPr>
          <w:rFonts w:ascii="Times New Roman" w:hAnsi="Times New Roman" w:cs="Times New Roman"/>
          <w:sz w:val="28"/>
          <w:szCs w:val="28"/>
        </w:rPr>
        <w:t>Алешковского</w:t>
      </w:r>
      <w:r w:rsidRPr="00B5488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от 2</w:t>
      </w:r>
      <w:r w:rsidR="00B54880">
        <w:rPr>
          <w:rFonts w:ascii="Times New Roman" w:hAnsi="Times New Roman" w:cs="Times New Roman"/>
          <w:sz w:val="28"/>
          <w:szCs w:val="28"/>
        </w:rPr>
        <w:t>8</w:t>
      </w:r>
      <w:r w:rsidRPr="00B54880">
        <w:rPr>
          <w:rFonts w:ascii="Times New Roman" w:hAnsi="Times New Roman" w:cs="Times New Roman"/>
          <w:sz w:val="28"/>
          <w:szCs w:val="28"/>
        </w:rPr>
        <w:t>.11.2019 года № 1</w:t>
      </w:r>
      <w:r w:rsidR="00B54880">
        <w:rPr>
          <w:rFonts w:ascii="Times New Roman" w:hAnsi="Times New Roman" w:cs="Times New Roman"/>
          <w:sz w:val="28"/>
          <w:szCs w:val="28"/>
        </w:rPr>
        <w:t>6</w:t>
      </w:r>
      <w:r w:rsidRPr="00B54880">
        <w:rPr>
          <w:rFonts w:ascii="Times New Roman" w:hAnsi="Times New Roman" w:cs="Times New Roman"/>
          <w:sz w:val="28"/>
          <w:szCs w:val="28"/>
        </w:rPr>
        <w:t xml:space="preserve">8 </w:t>
      </w:r>
      <w:r w:rsidR="00714303" w:rsidRPr="00B54880">
        <w:rPr>
          <w:rFonts w:ascii="Times New Roman" w:hAnsi="Times New Roman" w:cs="Times New Roman"/>
          <w:sz w:val="28"/>
          <w:szCs w:val="28"/>
        </w:rPr>
        <w:t xml:space="preserve">« </w:t>
      </w:r>
      <w:r w:rsidR="006D3908" w:rsidRPr="00B54880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B54880">
        <w:rPr>
          <w:rFonts w:ascii="Times New Roman" w:hAnsi="Times New Roman" w:cs="Times New Roman"/>
          <w:sz w:val="28"/>
          <w:szCs w:val="28"/>
        </w:rPr>
        <w:t>Алешковского</w:t>
      </w:r>
      <w:r w:rsidR="006023E9" w:rsidRPr="00B54880">
        <w:rPr>
          <w:rFonts w:ascii="Times New Roman" w:hAnsi="Times New Roman" w:cs="Times New Roman"/>
          <w:sz w:val="28"/>
          <w:szCs w:val="28"/>
        </w:rPr>
        <w:t xml:space="preserve"> </w:t>
      </w:r>
      <w:r w:rsidR="006D3908" w:rsidRPr="00B54880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  <w:r w:rsidR="00815FB1" w:rsidRPr="00B5488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488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815FB1" w:rsidRPr="00B5488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023E9" w:rsidRPr="00B54880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6D3908" w:rsidRPr="00B54880" w:rsidRDefault="00C524B4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</w:t>
      </w:r>
      <w:r w:rsidR="00714303" w:rsidRPr="00B54880">
        <w:rPr>
          <w:rFonts w:ascii="Times New Roman" w:hAnsi="Times New Roman"/>
          <w:sz w:val="28"/>
          <w:szCs w:val="28"/>
        </w:rPr>
        <w:t xml:space="preserve"> и Уставом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6023E9" w:rsidRPr="00B54880">
        <w:rPr>
          <w:rFonts w:ascii="Times New Roman" w:hAnsi="Times New Roman"/>
          <w:sz w:val="28"/>
          <w:szCs w:val="28"/>
        </w:rPr>
        <w:t xml:space="preserve"> </w:t>
      </w:r>
      <w:r w:rsidR="00714303" w:rsidRPr="00B54880">
        <w:rPr>
          <w:rFonts w:ascii="Times New Roman" w:hAnsi="Times New Roman"/>
          <w:sz w:val="28"/>
          <w:szCs w:val="28"/>
        </w:rPr>
        <w:t>сельского поселения Тер</w:t>
      </w:r>
      <w:r w:rsidR="00695DEC" w:rsidRPr="00B54880">
        <w:rPr>
          <w:rFonts w:ascii="Times New Roman" w:hAnsi="Times New Roman"/>
          <w:sz w:val="28"/>
          <w:szCs w:val="28"/>
        </w:rPr>
        <w:t>новского муниципального района</w:t>
      </w:r>
      <w:r w:rsidR="006D3908" w:rsidRPr="00B54880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6023E9" w:rsidRPr="00B54880">
        <w:rPr>
          <w:rFonts w:ascii="Times New Roman" w:hAnsi="Times New Roman"/>
          <w:sz w:val="28"/>
          <w:szCs w:val="28"/>
        </w:rPr>
        <w:t xml:space="preserve"> </w:t>
      </w:r>
      <w:r w:rsidR="006D3908" w:rsidRPr="00B54880">
        <w:rPr>
          <w:rFonts w:ascii="Times New Roman" w:hAnsi="Times New Roman"/>
          <w:sz w:val="28"/>
          <w:szCs w:val="28"/>
        </w:rPr>
        <w:t>сельского поселения Тернов</w:t>
      </w:r>
      <w:r w:rsidR="006023E9" w:rsidRPr="00B54880">
        <w:rPr>
          <w:rFonts w:ascii="Times New Roman" w:hAnsi="Times New Roman"/>
          <w:sz w:val="28"/>
          <w:szCs w:val="28"/>
        </w:rPr>
        <w:t>с</w:t>
      </w:r>
      <w:r w:rsidR="006D3908" w:rsidRPr="00B54880">
        <w:rPr>
          <w:rFonts w:ascii="Times New Roman" w:hAnsi="Times New Roman"/>
          <w:sz w:val="28"/>
          <w:szCs w:val="28"/>
        </w:rPr>
        <w:t xml:space="preserve">кого муниципального района </w:t>
      </w:r>
    </w:p>
    <w:p w:rsidR="006D3908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B54880" w:rsidRDefault="006D3908" w:rsidP="00B5488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4880">
        <w:rPr>
          <w:rFonts w:ascii="Times New Roman" w:hAnsi="Times New Roman"/>
          <w:b/>
          <w:sz w:val="28"/>
          <w:szCs w:val="28"/>
        </w:rPr>
        <w:t>Р</w:t>
      </w:r>
      <w:r w:rsidR="00B54880">
        <w:rPr>
          <w:rFonts w:ascii="Times New Roman" w:hAnsi="Times New Roman"/>
          <w:b/>
          <w:sz w:val="28"/>
          <w:szCs w:val="28"/>
        </w:rPr>
        <w:t>ЕШИЛ</w:t>
      </w:r>
      <w:r w:rsidRPr="00B54880">
        <w:rPr>
          <w:rFonts w:ascii="Times New Roman" w:hAnsi="Times New Roman"/>
          <w:b/>
          <w:sz w:val="28"/>
          <w:szCs w:val="28"/>
        </w:rPr>
        <w:t>:</w:t>
      </w:r>
    </w:p>
    <w:p w:rsidR="006D3908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C65396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 xml:space="preserve">1. Ввести </w:t>
      </w:r>
      <w:r w:rsidR="00C524B4" w:rsidRPr="00B54880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C524B4" w:rsidRPr="00B5488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B54880">
        <w:rPr>
          <w:rFonts w:ascii="Times New Roman" w:hAnsi="Times New Roman"/>
          <w:sz w:val="28"/>
          <w:szCs w:val="28"/>
        </w:rPr>
        <w:t>В</w:t>
      </w:r>
      <w:r w:rsidR="00C524B4" w:rsidRPr="00B54880">
        <w:rPr>
          <w:rFonts w:ascii="Times New Roman" w:hAnsi="Times New Roman"/>
          <w:sz w:val="28"/>
          <w:szCs w:val="28"/>
        </w:rPr>
        <w:t>оронежской области  от 2</w:t>
      </w:r>
      <w:r w:rsidR="00B54880">
        <w:rPr>
          <w:rFonts w:ascii="Times New Roman" w:hAnsi="Times New Roman"/>
          <w:sz w:val="28"/>
          <w:szCs w:val="28"/>
        </w:rPr>
        <w:t>8</w:t>
      </w:r>
      <w:r w:rsidR="00C524B4" w:rsidRPr="00B54880">
        <w:rPr>
          <w:rFonts w:ascii="Times New Roman" w:hAnsi="Times New Roman"/>
          <w:sz w:val="28"/>
          <w:szCs w:val="28"/>
        </w:rPr>
        <w:t>.11.2019 года № 1</w:t>
      </w:r>
      <w:r w:rsidR="00B54880">
        <w:rPr>
          <w:rFonts w:ascii="Times New Roman" w:hAnsi="Times New Roman"/>
          <w:sz w:val="28"/>
          <w:szCs w:val="28"/>
        </w:rPr>
        <w:t>6</w:t>
      </w:r>
      <w:r w:rsidR="00C524B4" w:rsidRPr="00B54880">
        <w:rPr>
          <w:rFonts w:ascii="Times New Roman" w:hAnsi="Times New Roman"/>
          <w:sz w:val="28"/>
          <w:szCs w:val="28"/>
        </w:rPr>
        <w:t xml:space="preserve">8 « О налоге на имущество физических лиц на территории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C524B4" w:rsidRPr="00B5488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</w:t>
      </w:r>
    </w:p>
    <w:p w:rsidR="00C524B4" w:rsidRPr="00B54880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>1.1</w:t>
      </w:r>
      <w:r w:rsidR="00BB0D06">
        <w:rPr>
          <w:rFonts w:ascii="Times New Roman" w:hAnsi="Times New Roman"/>
          <w:sz w:val="28"/>
          <w:szCs w:val="28"/>
        </w:rPr>
        <w:t>.</w:t>
      </w:r>
      <w:r w:rsidRPr="00B54880">
        <w:rPr>
          <w:rFonts w:ascii="Times New Roman" w:hAnsi="Times New Roman"/>
          <w:sz w:val="28"/>
          <w:szCs w:val="28"/>
        </w:rPr>
        <w:t xml:space="preserve"> Налог на имущество физических лиц на территории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Pr="00B5488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C524B4" w:rsidRPr="00B54880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E613E" w:rsidRPr="00B54880" w:rsidRDefault="002E613E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>1.2</w:t>
      </w:r>
      <w:r w:rsidR="00BB0D06">
        <w:rPr>
          <w:rFonts w:ascii="Times New Roman" w:hAnsi="Times New Roman"/>
          <w:sz w:val="28"/>
          <w:szCs w:val="28"/>
        </w:rPr>
        <w:t>.</w:t>
      </w:r>
      <w:r w:rsidRPr="00B54880">
        <w:rPr>
          <w:rFonts w:ascii="Times New Roman" w:hAnsi="Times New Roman"/>
          <w:sz w:val="28"/>
          <w:szCs w:val="28"/>
        </w:rPr>
        <w:t xml:space="preserve"> В подпункте 2.1 </w:t>
      </w:r>
      <w:proofErr w:type="gramStart"/>
      <w:r w:rsidRPr="00B54880">
        <w:rPr>
          <w:rFonts w:ascii="Times New Roman" w:hAnsi="Times New Roman"/>
          <w:sz w:val="28"/>
          <w:szCs w:val="28"/>
        </w:rPr>
        <w:t>слова</w:t>
      </w:r>
      <w:proofErr w:type="gramEnd"/>
      <w:r w:rsidRPr="00B54880">
        <w:rPr>
          <w:rFonts w:ascii="Times New Roman" w:hAnsi="Times New Roman"/>
          <w:sz w:val="28"/>
          <w:szCs w:val="28"/>
        </w:rPr>
        <w:t xml:space="preserve"> «кадастровая стоимость </w:t>
      </w:r>
      <w:proofErr w:type="gramStart"/>
      <w:r w:rsidRPr="00B54880">
        <w:rPr>
          <w:rFonts w:ascii="Times New Roman" w:hAnsi="Times New Roman"/>
          <w:sz w:val="28"/>
          <w:szCs w:val="28"/>
        </w:rPr>
        <w:t>которых</w:t>
      </w:r>
      <w:proofErr w:type="gramEnd"/>
      <w:r w:rsidRPr="00B54880">
        <w:rPr>
          <w:rFonts w:ascii="Times New Roman" w:hAnsi="Times New Roman"/>
          <w:sz w:val="28"/>
          <w:szCs w:val="28"/>
        </w:rPr>
        <w:t xml:space="preserve"> не превышает 300 млн. рублей» исключить.</w:t>
      </w:r>
    </w:p>
    <w:p w:rsidR="00DC46C4" w:rsidRPr="00B54880" w:rsidRDefault="001626AA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3908" w:rsidRPr="00B54880">
        <w:rPr>
          <w:rFonts w:ascii="Times New Roman" w:hAnsi="Times New Roman"/>
          <w:sz w:val="28"/>
          <w:szCs w:val="28"/>
        </w:rPr>
        <w:t xml:space="preserve">. </w:t>
      </w:r>
      <w:r w:rsidR="00695DEC" w:rsidRPr="00B54880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695DEC" w:rsidRPr="00B54880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695DEC" w:rsidRPr="00B5488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</w:t>
      </w:r>
      <w:r w:rsidR="00B24B0E" w:rsidRPr="00B54880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  <w:r w:rsidR="00904AAE" w:rsidRPr="00B54880">
        <w:rPr>
          <w:rFonts w:ascii="Times New Roman" w:hAnsi="Times New Roman"/>
          <w:sz w:val="28"/>
          <w:szCs w:val="28"/>
        </w:rPr>
        <w:t xml:space="preserve"> </w:t>
      </w:r>
      <w:r w:rsidR="00B24B0E" w:rsidRPr="00B54880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B54880">
        <w:rPr>
          <w:rFonts w:ascii="Times New Roman" w:hAnsi="Times New Roman"/>
          <w:sz w:val="28"/>
          <w:szCs w:val="28"/>
        </w:rPr>
        <w:t>поселения</w:t>
      </w:r>
      <w:r w:rsidR="00904AAE" w:rsidRPr="00B54880">
        <w:rPr>
          <w:rFonts w:ascii="Times New Roman" w:hAnsi="Times New Roman"/>
          <w:sz w:val="28"/>
          <w:szCs w:val="28"/>
        </w:rPr>
        <w:t>.</w:t>
      </w:r>
      <w:r w:rsidR="00DC46C4" w:rsidRPr="00B54880">
        <w:rPr>
          <w:rFonts w:ascii="Times New Roman" w:hAnsi="Times New Roman"/>
          <w:sz w:val="28"/>
          <w:szCs w:val="28"/>
        </w:rPr>
        <w:t xml:space="preserve"> </w:t>
      </w:r>
    </w:p>
    <w:p w:rsidR="00DC46C4" w:rsidRPr="00B54880" w:rsidRDefault="00DC46C4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626AA">
        <w:rPr>
          <w:rFonts w:ascii="Times New Roman" w:hAnsi="Times New Roman"/>
          <w:sz w:val="28"/>
          <w:szCs w:val="28"/>
        </w:rPr>
        <w:t>3</w:t>
      </w:r>
      <w:r w:rsidR="006D3908" w:rsidRPr="00B54880">
        <w:rPr>
          <w:rFonts w:ascii="Times New Roman" w:hAnsi="Times New Roman"/>
          <w:sz w:val="28"/>
          <w:szCs w:val="28"/>
        </w:rPr>
        <w:t>. Настоящее решение вступает в силу с 1 января 20</w:t>
      </w:r>
      <w:r w:rsidR="00C524B4" w:rsidRPr="00B54880">
        <w:rPr>
          <w:rFonts w:ascii="Times New Roman" w:hAnsi="Times New Roman"/>
          <w:sz w:val="28"/>
          <w:szCs w:val="28"/>
        </w:rPr>
        <w:t>25</w:t>
      </w:r>
      <w:r w:rsidR="006D3908" w:rsidRPr="00B54880">
        <w:rPr>
          <w:rFonts w:ascii="Times New Roman" w:hAnsi="Times New Roman"/>
          <w:sz w:val="28"/>
          <w:szCs w:val="28"/>
        </w:rPr>
        <w:t xml:space="preserve"> года, но не ранее, чем по истечении 1 месяца со дня его официального опубликования.</w:t>
      </w:r>
      <w:r w:rsidRPr="00B54880">
        <w:rPr>
          <w:rFonts w:ascii="Times New Roman" w:hAnsi="Times New Roman"/>
          <w:sz w:val="28"/>
          <w:szCs w:val="28"/>
        </w:rPr>
        <w:t xml:space="preserve"> </w:t>
      </w:r>
    </w:p>
    <w:p w:rsidR="006D3908" w:rsidRPr="00B54880" w:rsidRDefault="001626AA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3908" w:rsidRPr="00B54880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 w:rsidR="00141301">
        <w:rPr>
          <w:rFonts w:ascii="Times New Roman" w:hAnsi="Times New Roman"/>
          <w:sz w:val="28"/>
          <w:szCs w:val="28"/>
        </w:rPr>
        <w:t xml:space="preserve">оставляю за собой. </w:t>
      </w:r>
      <w:bookmarkStart w:id="0" w:name="_GoBack"/>
      <w:bookmarkEnd w:id="0"/>
    </w:p>
    <w:p w:rsidR="006D390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E8326F" w:rsidRPr="00B54880" w:rsidRDefault="00E8326F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95DEC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 xml:space="preserve">Глава </w:t>
      </w:r>
      <w:r w:rsidR="00B54880">
        <w:rPr>
          <w:rFonts w:ascii="Times New Roman" w:hAnsi="Times New Roman"/>
          <w:sz w:val="28"/>
          <w:szCs w:val="28"/>
        </w:rPr>
        <w:t>Алешковского</w:t>
      </w:r>
    </w:p>
    <w:p w:rsidR="006D3908" w:rsidRPr="00B54880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54880">
        <w:rPr>
          <w:rFonts w:ascii="Times New Roman" w:hAnsi="Times New Roman"/>
          <w:sz w:val="28"/>
          <w:szCs w:val="28"/>
        </w:rPr>
        <w:t>сельского поселения</w:t>
      </w:r>
      <w:r w:rsidR="00DC46C4" w:rsidRPr="00B54880">
        <w:rPr>
          <w:rFonts w:ascii="Times New Roman" w:hAnsi="Times New Roman"/>
          <w:sz w:val="28"/>
          <w:szCs w:val="28"/>
        </w:rPr>
        <w:t xml:space="preserve"> </w:t>
      </w:r>
      <w:r w:rsidR="00E8326F">
        <w:rPr>
          <w:rFonts w:ascii="Times New Roman" w:hAnsi="Times New Roman"/>
          <w:sz w:val="28"/>
          <w:szCs w:val="28"/>
        </w:rPr>
        <w:t xml:space="preserve">                                                  Н.А. Савельева</w:t>
      </w:r>
    </w:p>
    <w:p w:rsidR="006E00FB" w:rsidRPr="00B54880" w:rsidRDefault="006E00FB" w:rsidP="00DC46C4">
      <w:pPr>
        <w:ind w:firstLine="709"/>
        <w:rPr>
          <w:rFonts w:ascii="Times New Roman" w:hAnsi="Times New Roman"/>
          <w:sz w:val="28"/>
          <w:szCs w:val="28"/>
        </w:rPr>
      </w:pPr>
    </w:p>
    <w:sectPr w:rsidR="006E00FB" w:rsidRPr="00B54880" w:rsidSect="00B54880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C1" w:rsidRDefault="00A207C1" w:rsidP="00DC46C4">
      <w:r>
        <w:separator/>
      </w:r>
    </w:p>
  </w:endnote>
  <w:endnote w:type="continuationSeparator" w:id="0">
    <w:p w:rsidR="00A207C1" w:rsidRDefault="00A207C1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C1" w:rsidRDefault="00A207C1" w:rsidP="00DC46C4">
      <w:r>
        <w:separator/>
      </w:r>
    </w:p>
  </w:footnote>
  <w:footnote w:type="continuationSeparator" w:id="0">
    <w:p w:rsidR="00A207C1" w:rsidRDefault="00A207C1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41301"/>
    <w:rsid w:val="001626AA"/>
    <w:rsid w:val="00171883"/>
    <w:rsid w:val="001831C7"/>
    <w:rsid w:val="001A708E"/>
    <w:rsid w:val="001D142A"/>
    <w:rsid w:val="001D796D"/>
    <w:rsid w:val="001E4104"/>
    <w:rsid w:val="001F53D5"/>
    <w:rsid w:val="002223AD"/>
    <w:rsid w:val="002457AB"/>
    <w:rsid w:val="0024580F"/>
    <w:rsid w:val="00280CBF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C0280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A6350"/>
    <w:rsid w:val="004B4A98"/>
    <w:rsid w:val="004D5AE0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159C"/>
    <w:rsid w:val="008C3D77"/>
    <w:rsid w:val="008C6C0A"/>
    <w:rsid w:val="008E6D51"/>
    <w:rsid w:val="00900D33"/>
    <w:rsid w:val="00904AAE"/>
    <w:rsid w:val="00910FE8"/>
    <w:rsid w:val="00934DCC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207C1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24B0E"/>
    <w:rsid w:val="00B27D57"/>
    <w:rsid w:val="00B54880"/>
    <w:rsid w:val="00B61504"/>
    <w:rsid w:val="00B64C34"/>
    <w:rsid w:val="00B71379"/>
    <w:rsid w:val="00B7427A"/>
    <w:rsid w:val="00B975C4"/>
    <w:rsid w:val="00BA727D"/>
    <w:rsid w:val="00BB0D06"/>
    <w:rsid w:val="00BC16D9"/>
    <w:rsid w:val="00BC3513"/>
    <w:rsid w:val="00BC36D6"/>
    <w:rsid w:val="00BC3E6F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E49C8"/>
    <w:rsid w:val="00DF618A"/>
    <w:rsid w:val="00DF7ECD"/>
    <w:rsid w:val="00E119D1"/>
    <w:rsid w:val="00E125C6"/>
    <w:rsid w:val="00E15D9E"/>
    <w:rsid w:val="00E3424D"/>
    <w:rsid w:val="00E55114"/>
    <w:rsid w:val="00E730DB"/>
    <w:rsid w:val="00E7724C"/>
    <w:rsid w:val="00E82093"/>
    <w:rsid w:val="00E8326F"/>
    <w:rsid w:val="00E96A8D"/>
    <w:rsid w:val="00EA3F3F"/>
    <w:rsid w:val="00EB4A59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8</cp:revision>
  <cp:lastPrinted>2024-11-20T11:11:00Z</cp:lastPrinted>
  <dcterms:created xsi:type="dcterms:W3CDTF">2024-11-19T12:38:00Z</dcterms:created>
  <dcterms:modified xsi:type="dcterms:W3CDTF">2024-11-21T12:04:00Z</dcterms:modified>
</cp:coreProperties>
</file>