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EC" w:rsidRPr="00A7326C" w:rsidRDefault="005A72EC" w:rsidP="005A72EC">
      <w:pPr>
        <w:pStyle w:val="a8"/>
        <w:numPr>
          <w:ilvl w:val="0"/>
          <w:numId w:val="21"/>
        </w:numPr>
        <w:tabs>
          <w:tab w:val="left" w:pos="1155"/>
          <w:tab w:val="center" w:pos="489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A72EC" w:rsidRPr="00A7326C" w:rsidRDefault="00A7326C" w:rsidP="005A72EC">
      <w:pPr>
        <w:pStyle w:val="a8"/>
        <w:numPr>
          <w:ilvl w:val="0"/>
          <w:numId w:val="21"/>
        </w:numPr>
        <w:tabs>
          <w:tab w:val="left" w:pos="1155"/>
          <w:tab w:val="center" w:pos="489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5A72EC" w:rsidRPr="00A7326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A72EC" w:rsidRPr="00A7326C" w:rsidRDefault="005A72EC" w:rsidP="005A72EC">
      <w:pPr>
        <w:pStyle w:val="a8"/>
        <w:numPr>
          <w:ilvl w:val="0"/>
          <w:numId w:val="2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5A72EC" w:rsidRPr="00A7326C" w:rsidRDefault="005A72EC" w:rsidP="005A72EC">
      <w:pPr>
        <w:pStyle w:val="a8"/>
        <w:numPr>
          <w:ilvl w:val="0"/>
          <w:numId w:val="2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A72EC" w:rsidRPr="00A7326C" w:rsidRDefault="005A72EC" w:rsidP="005A72EC">
      <w:pPr>
        <w:pStyle w:val="a8"/>
        <w:numPr>
          <w:ilvl w:val="0"/>
          <w:numId w:val="2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A72EC" w:rsidRPr="00A7326C" w:rsidRDefault="005A72EC" w:rsidP="005A72EC">
      <w:pPr>
        <w:pStyle w:val="a8"/>
        <w:numPr>
          <w:ilvl w:val="0"/>
          <w:numId w:val="2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>ПОСТАНОВЛЕНИЕ</w:t>
      </w:r>
    </w:p>
    <w:p w:rsidR="005A72EC" w:rsidRPr="00A7326C" w:rsidRDefault="005A72EC" w:rsidP="005A72EC">
      <w:pPr>
        <w:pStyle w:val="a8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</w:p>
    <w:p w:rsidR="005A72EC" w:rsidRPr="00A7326C" w:rsidRDefault="005A72EC" w:rsidP="005A72EC">
      <w:pPr>
        <w:pStyle w:val="a8"/>
        <w:numPr>
          <w:ilvl w:val="0"/>
          <w:numId w:val="2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 xml:space="preserve">От  29 августа 2023  года </w:t>
      </w:r>
      <w:r w:rsidR="00A7326C" w:rsidRPr="00A7326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A7326C">
        <w:rPr>
          <w:rFonts w:ascii="Times New Roman" w:hAnsi="Times New Roman"/>
          <w:b/>
          <w:sz w:val="28"/>
          <w:szCs w:val="28"/>
        </w:rPr>
        <w:t>№3</w:t>
      </w:r>
      <w:r w:rsidR="00A7326C" w:rsidRPr="00A7326C">
        <w:rPr>
          <w:rFonts w:ascii="Times New Roman" w:hAnsi="Times New Roman"/>
          <w:b/>
          <w:sz w:val="28"/>
          <w:szCs w:val="28"/>
        </w:rPr>
        <w:t>9</w:t>
      </w:r>
    </w:p>
    <w:p w:rsidR="005A72EC" w:rsidRPr="00A7326C" w:rsidRDefault="005A72EC" w:rsidP="005A72EC">
      <w:pPr>
        <w:pStyle w:val="a5"/>
        <w:numPr>
          <w:ilvl w:val="0"/>
          <w:numId w:val="21"/>
        </w:numPr>
        <w:spacing w:after="200" w:line="276" w:lineRule="auto"/>
        <w:ind w:left="0" w:right="-1192" w:firstLine="0"/>
        <w:contextualSpacing/>
        <w:jc w:val="left"/>
        <w:rPr>
          <w:rFonts w:ascii="Times New Roman" w:hAnsi="Times New Roman"/>
        </w:rPr>
      </w:pPr>
      <w:r w:rsidRPr="00A7326C">
        <w:rPr>
          <w:rFonts w:ascii="Times New Roman" w:hAnsi="Times New Roman"/>
        </w:rPr>
        <w:t xml:space="preserve">с. </w:t>
      </w:r>
      <w:r w:rsidR="00A7326C" w:rsidRPr="00A7326C">
        <w:rPr>
          <w:rFonts w:ascii="Times New Roman" w:hAnsi="Times New Roman"/>
        </w:rPr>
        <w:t>Алешки</w:t>
      </w:r>
      <w:r w:rsidRPr="00A7326C">
        <w:rPr>
          <w:rFonts w:ascii="Times New Roman" w:hAnsi="Times New Roman"/>
        </w:rPr>
        <w:t xml:space="preserve">     </w:t>
      </w:r>
    </w:p>
    <w:p w:rsidR="005A72EC" w:rsidRPr="00A7326C" w:rsidRDefault="00DE1E4D" w:rsidP="005A72EC">
      <w:pPr>
        <w:pStyle w:val="a8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 xml:space="preserve">О порядке оказания </w:t>
      </w:r>
      <w:proofErr w:type="gramStart"/>
      <w:r w:rsidRPr="00A7326C">
        <w:rPr>
          <w:rFonts w:ascii="Times New Roman" w:hAnsi="Times New Roman"/>
          <w:b/>
          <w:sz w:val="28"/>
          <w:szCs w:val="28"/>
        </w:rPr>
        <w:t>консультационной</w:t>
      </w:r>
      <w:proofErr w:type="gramEnd"/>
      <w:r w:rsidRPr="00A7326C">
        <w:rPr>
          <w:rFonts w:ascii="Times New Roman" w:hAnsi="Times New Roman"/>
          <w:b/>
          <w:sz w:val="28"/>
          <w:szCs w:val="28"/>
        </w:rPr>
        <w:t xml:space="preserve"> </w:t>
      </w:r>
    </w:p>
    <w:p w:rsidR="005A72EC" w:rsidRPr="00A7326C" w:rsidRDefault="00DE1E4D" w:rsidP="005A72EC">
      <w:pPr>
        <w:pStyle w:val="a8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 xml:space="preserve">и организационной поддержки субъектам </w:t>
      </w:r>
    </w:p>
    <w:p w:rsidR="00A336EF" w:rsidRPr="00A7326C" w:rsidRDefault="00DE1E4D" w:rsidP="005A72EC">
      <w:pPr>
        <w:pStyle w:val="a8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5A72EC" w:rsidRPr="00A7326C" w:rsidRDefault="005A72EC" w:rsidP="005A72EC">
      <w:pPr>
        <w:pStyle w:val="a8"/>
        <w:rPr>
          <w:rFonts w:ascii="Times New Roman" w:hAnsi="Times New Roman"/>
          <w:b/>
          <w:sz w:val="28"/>
          <w:szCs w:val="28"/>
        </w:rPr>
      </w:pPr>
    </w:p>
    <w:p w:rsidR="005A72EC" w:rsidRPr="00A7326C" w:rsidRDefault="00DE1E4D" w:rsidP="005A72E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7326C">
        <w:rPr>
          <w:rFonts w:ascii="Times New Roman" w:hAnsi="Times New Roman"/>
          <w:sz w:val="28"/>
          <w:szCs w:val="28"/>
        </w:rPr>
        <w:t>В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целях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обеспечения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поддержки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субъектов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малого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среднего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предпринимательства, в соответствии со статьей 11 Федерального закона от 24</w:t>
      </w:r>
      <w:r w:rsidR="005A72EC" w:rsidRPr="00A7326C">
        <w:rPr>
          <w:rFonts w:ascii="Times New Roman" w:hAnsi="Times New Roman"/>
          <w:sz w:val="28"/>
          <w:szCs w:val="28"/>
        </w:rPr>
        <w:t>.07.2</w:t>
      </w:r>
      <w:r w:rsidRPr="00A7326C">
        <w:rPr>
          <w:rFonts w:ascii="Times New Roman" w:hAnsi="Times New Roman"/>
          <w:sz w:val="28"/>
          <w:szCs w:val="28"/>
        </w:rPr>
        <w:t>007 г</w:t>
      </w:r>
      <w:r w:rsidR="005A72EC" w:rsidRPr="00A7326C">
        <w:rPr>
          <w:rFonts w:ascii="Times New Roman" w:hAnsi="Times New Roman"/>
          <w:sz w:val="28"/>
          <w:szCs w:val="28"/>
        </w:rPr>
        <w:t>.</w:t>
      </w:r>
      <w:r w:rsidRPr="00A7326C">
        <w:rPr>
          <w:rFonts w:ascii="Times New Roman" w:hAnsi="Times New Roman"/>
          <w:sz w:val="28"/>
          <w:szCs w:val="28"/>
        </w:rPr>
        <w:t xml:space="preserve"> №209-ФЗ «О развитии малого и среднего предпринимательства в Российской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Федерации»,</w:t>
      </w:r>
      <w:r w:rsidRPr="00A7326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руководствуясь</w:t>
      </w:r>
      <w:r w:rsidRPr="00A7326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Федеральным</w:t>
      </w:r>
      <w:r w:rsidRPr="00A7326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законом</w:t>
      </w:r>
      <w:r w:rsidRPr="00A7326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от</w:t>
      </w:r>
      <w:r w:rsidRPr="00A7326C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5A72EC" w:rsidRPr="00A7326C">
        <w:rPr>
          <w:rFonts w:ascii="Times New Roman" w:hAnsi="Times New Roman"/>
          <w:spacing w:val="32"/>
          <w:sz w:val="28"/>
          <w:szCs w:val="28"/>
        </w:rPr>
        <w:t>06.10.</w:t>
      </w:r>
      <w:r w:rsidRPr="00A7326C">
        <w:rPr>
          <w:rFonts w:ascii="Times New Roman" w:hAnsi="Times New Roman"/>
          <w:sz w:val="28"/>
          <w:szCs w:val="28"/>
        </w:rPr>
        <w:t>2003</w:t>
      </w:r>
      <w:r w:rsidRPr="00A7326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г</w:t>
      </w:r>
      <w:r w:rsidR="005A72EC" w:rsidRPr="00A7326C">
        <w:rPr>
          <w:rFonts w:ascii="Times New Roman" w:hAnsi="Times New Roman"/>
          <w:sz w:val="28"/>
          <w:szCs w:val="28"/>
        </w:rPr>
        <w:t>.</w:t>
      </w:r>
      <w:r w:rsidRPr="00A7326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№131-ФЗ «Об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общих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принципах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организации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местного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самоуправления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в</w:t>
      </w:r>
      <w:r w:rsidRPr="00A7326C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Российской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Федерации»,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 xml:space="preserve">на основании правотворческой инициативы прокуратуры </w:t>
      </w:r>
      <w:r w:rsidR="005A72EC" w:rsidRPr="00A7326C">
        <w:rPr>
          <w:rFonts w:ascii="Times New Roman" w:hAnsi="Times New Roman"/>
          <w:sz w:val="28"/>
          <w:szCs w:val="28"/>
        </w:rPr>
        <w:t>Терновского</w:t>
      </w:r>
      <w:r w:rsidRPr="00A7326C">
        <w:rPr>
          <w:rFonts w:ascii="Times New Roman" w:hAnsi="Times New Roman"/>
          <w:sz w:val="28"/>
          <w:szCs w:val="28"/>
        </w:rPr>
        <w:t xml:space="preserve"> района от 2</w:t>
      </w:r>
      <w:r w:rsidR="005A72EC" w:rsidRPr="00A7326C">
        <w:rPr>
          <w:rFonts w:ascii="Times New Roman" w:hAnsi="Times New Roman"/>
          <w:sz w:val="28"/>
          <w:szCs w:val="28"/>
        </w:rPr>
        <w:t>4.07</w:t>
      </w:r>
      <w:r w:rsidRPr="00A7326C">
        <w:rPr>
          <w:rFonts w:ascii="Times New Roman" w:hAnsi="Times New Roman"/>
          <w:sz w:val="28"/>
          <w:szCs w:val="28"/>
        </w:rPr>
        <w:t>.2023 №2-</w:t>
      </w:r>
      <w:r w:rsidR="005A72EC" w:rsidRPr="00A7326C">
        <w:rPr>
          <w:rFonts w:ascii="Times New Roman" w:hAnsi="Times New Roman"/>
          <w:sz w:val="28"/>
          <w:szCs w:val="28"/>
        </w:rPr>
        <w:t>8</w:t>
      </w:r>
      <w:r w:rsidRPr="00A7326C">
        <w:rPr>
          <w:rFonts w:ascii="Times New Roman" w:hAnsi="Times New Roman"/>
          <w:sz w:val="28"/>
          <w:szCs w:val="28"/>
        </w:rPr>
        <w:t>-2023 о необходимости принятия модельного правового</w:t>
      </w:r>
      <w:proofErr w:type="gramEnd"/>
      <w:r w:rsidRPr="00A7326C">
        <w:rPr>
          <w:rFonts w:ascii="Times New Roman" w:hAnsi="Times New Roman"/>
          <w:sz w:val="28"/>
          <w:szCs w:val="28"/>
        </w:rPr>
        <w:t xml:space="preserve"> акта</w:t>
      </w:r>
      <w:r w:rsidRPr="00A7326C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5A72EC" w:rsidRPr="00A7326C">
        <w:rPr>
          <w:rFonts w:ascii="Times New Roman" w:hAnsi="Times New Roman"/>
          <w:sz w:val="28"/>
          <w:szCs w:val="28"/>
        </w:rPr>
        <w:t xml:space="preserve">администрация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5A72EC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</w:p>
    <w:p w:rsidR="005A72EC" w:rsidRPr="00A7326C" w:rsidRDefault="005A72EC" w:rsidP="005A72EC">
      <w:pPr>
        <w:widowControl w:val="0"/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 </w:t>
      </w:r>
    </w:p>
    <w:p w:rsidR="005A72EC" w:rsidRPr="00A7326C" w:rsidRDefault="005A72EC" w:rsidP="005A72E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>ПОСТАНОВЛЯЕТ:</w:t>
      </w:r>
    </w:p>
    <w:p w:rsidR="00DE1E4D" w:rsidRPr="00A7326C" w:rsidRDefault="00DE1E4D" w:rsidP="005A72EC">
      <w:pPr>
        <w:pStyle w:val="31"/>
        <w:shd w:val="clear" w:color="auto" w:fill="auto"/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spacing w:before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A7326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1. </w:t>
      </w:r>
      <w:r w:rsidRPr="00A7326C">
        <w:rPr>
          <w:rFonts w:ascii="Times New Roman" w:hAnsi="Times New Roman"/>
          <w:sz w:val="28"/>
          <w:szCs w:val="28"/>
          <w:lang w:val="ru-RU"/>
        </w:rPr>
        <w:t>Определить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Порядок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оказания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консультационной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организационной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поддержки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субъектам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малого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среднего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предпринимательства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на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A7326C">
        <w:rPr>
          <w:rFonts w:ascii="Times New Roman" w:hAnsi="Times New Roman"/>
          <w:sz w:val="28"/>
          <w:szCs w:val="28"/>
          <w:lang w:val="ru-RU"/>
        </w:rPr>
        <w:t>территории</w:t>
      </w:r>
      <w:r w:rsidRPr="00A7326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A7326C" w:rsidRPr="00A7326C">
        <w:rPr>
          <w:rFonts w:ascii="Times New Roman" w:hAnsi="Times New Roman"/>
          <w:sz w:val="28"/>
          <w:szCs w:val="28"/>
          <w:lang w:val="ru-RU"/>
        </w:rPr>
        <w:t>Алешковского</w:t>
      </w:r>
      <w:r w:rsidR="005A72EC" w:rsidRPr="00A7326C">
        <w:rPr>
          <w:rFonts w:ascii="Times New Roman" w:hAnsi="Times New Roman"/>
          <w:sz w:val="28"/>
          <w:szCs w:val="28"/>
          <w:lang w:val="ru-RU"/>
        </w:rPr>
        <w:t xml:space="preserve">  сельского поселения Терновского муниципального района</w:t>
      </w:r>
      <w:r w:rsidRPr="00A7326C">
        <w:rPr>
          <w:rFonts w:ascii="Times New Roman" w:hAnsi="Times New Roman"/>
          <w:sz w:val="28"/>
          <w:szCs w:val="28"/>
          <w:lang w:val="ru-RU"/>
        </w:rPr>
        <w:t xml:space="preserve"> Воронежской области согласно приложению</w:t>
      </w:r>
      <w:r w:rsidRPr="00A7326C">
        <w:rPr>
          <w:rFonts w:ascii="Times New Roman" w:hAnsi="Times New Roman"/>
          <w:color w:val="000000"/>
          <w:sz w:val="28"/>
          <w:szCs w:val="28"/>
          <w:lang w:val="ru-RU" w:bidi="ru-RU"/>
        </w:rPr>
        <w:t>.</w:t>
      </w: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ab/>
        <w:t xml:space="preserve">2. </w:t>
      </w:r>
      <w:r w:rsidRPr="00A7326C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A7326C" w:rsidRPr="00A7326C">
        <w:rPr>
          <w:rFonts w:ascii="Times New Roman" w:hAnsi="Times New Roman"/>
          <w:bCs/>
          <w:sz w:val="28"/>
          <w:szCs w:val="28"/>
        </w:rPr>
        <w:t>Алешковского</w:t>
      </w:r>
      <w:r w:rsidRPr="00A7326C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A7326C">
        <w:rPr>
          <w:rFonts w:ascii="Times New Roman" w:hAnsi="Times New Roman"/>
          <w:sz w:val="28"/>
          <w:szCs w:val="28"/>
        </w:rPr>
        <w:t>».</w:t>
      </w:r>
    </w:p>
    <w:p w:rsidR="005A72EC" w:rsidRPr="00A7326C" w:rsidRDefault="005A72EC" w:rsidP="005A72E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proofErr w:type="gramStart"/>
      <w:r w:rsidRPr="00A7326C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A7326C">
        <w:rPr>
          <w:rFonts w:ascii="Times New Roman" w:hAnsi="Times New Roman"/>
          <w:sz w:val="28"/>
          <w:szCs w:val="28"/>
        </w:rPr>
        <w:t>.</w:t>
      </w:r>
    </w:p>
    <w:p w:rsidR="005A72EC" w:rsidRPr="00A7326C" w:rsidRDefault="005A72EC" w:rsidP="005A72E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732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326C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 </w:t>
      </w:r>
    </w:p>
    <w:p w:rsidR="005A72EC" w:rsidRPr="00A7326C" w:rsidRDefault="005A72EC" w:rsidP="005A72EC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5A72EC" w:rsidRPr="00A7326C" w:rsidRDefault="005A72EC" w:rsidP="005A72E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 xml:space="preserve">Глава </w:t>
      </w:r>
      <w:r w:rsidR="00A7326C" w:rsidRPr="00A7326C">
        <w:rPr>
          <w:rFonts w:ascii="Times New Roman" w:hAnsi="Times New Roman"/>
          <w:b/>
          <w:sz w:val="28"/>
          <w:szCs w:val="28"/>
        </w:rPr>
        <w:t>Алешковского</w:t>
      </w: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A7326C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r w:rsidR="00A7326C" w:rsidRPr="00A7326C">
        <w:rPr>
          <w:rFonts w:ascii="Times New Roman" w:hAnsi="Times New Roman"/>
          <w:b/>
          <w:sz w:val="28"/>
          <w:szCs w:val="28"/>
        </w:rPr>
        <w:t>Н.А. Савельева</w:t>
      </w: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tabs>
          <w:tab w:val="left" w:pos="0"/>
        </w:tabs>
        <w:jc w:val="both"/>
        <w:rPr>
          <w:b/>
          <w:sz w:val="28"/>
          <w:szCs w:val="28"/>
        </w:rPr>
      </w:pPr>
    </w:p>
    <w:p w:rsidR="005A72EC" w:rsidRPr="00A7326C" w:rsidRDefault="005A72EC" w:rsidP="005A72E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7326C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5A72EC" w:rsidRPr="00A7326C" w:rsidRDefault="005A72EC" w:rsidP="005A72E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7326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A72EC" w:rsidRPr="00A7326C" w:rsidRDefault="00A7326C" w:rsidP="005A72E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7326C">
        <w:rPr>
          <w:rFonts w:ascii="Times New Roman" w:hAnsi="Times New Roman"/>
          <w:sz w:val="24"/>
          <w:szCs w:val="24"/>
        </w:rPr>
        <w:t>Алешковского</w:t>
      </w:r>
      <w:r w:rsidR="005A72EC" w:rsidRPr="00A7326C">
        <w:rPr>
          <w:rFonts w:ascii="Times New Roman" w:hAnsi="Times New Roman"/>
          <w:sz w:val="24"/>
          <w:szCs w:val="24"/>
        </w:rPr>
        <w:t xml:space="preserve"> сельского</w:t>
      </w:r>
    </w:p>
    <w:p w:rsidR="005A72EC" w:rsidRPr="00A7326C" w:rsidRDefault="005A72EC" w:rsidP="005A72E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7326C">
        <w:rPr>
          <w:rFonts w:ascii="Times New Roman" w:hAnsi="Times New Roman"/>
          <w:sz w:val="24"/>
          <w:szCs w:val="24"/>
        </w:rPr>
        <w:t>поселения от 29 августа 2023 года №3</w:t>
      </w:r>
      <w:r w:rsidR="00A7326C" w:rsidRPr="00A7326C">
        <w:rPr>
          <w:rFonts w:ascii="Times New Roman" w:hAnsi="Times New Roman"/>
          <w:sz w:val="24"/>
          <w:szCs w:val="24"/>
        </w:rPr>
        <w:t>9</w:t>
      </w:r>
    </w:p>
    <w:p w:rsidR="005A72EC" w:rsidRPr="00A7326C" w:rsidRDefault="005A72EC" w:rsidP="005A72EC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5A72EC" w:rsidRPr="00A7326C" w:rsidRDefault="005A72EC" w:rsidP="005A72EC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336EF" w:rsidRPr="00A7326C" w:rsidRDefault="005B048F" w:rsidP="005A72EC">
      <w:pPr>
        <w:pStyle w:val="2"/>
        <w:ind w:firstLine="0"/>
        <w:rPr>
          <w:rFonts w:ascii="Times New Roman" w:hAnsi="Times New Roman" w:cs="Times New Roman"/>
          <w:sz w:val="28"/>
        </w:rPr>
      </w:pPr>
      <w:r w:rsidRPr="00A7326C">
        <w:rPr>
          <w:rFonts w:ascii="Times New Roman" w:hAnsi="Times New Roman" w:cs="Times New Roman"/>
          <w:sz w:val="28"/>
        </w:rPr>
        <w:t>Порядок</w:t>
      </w:r>
      <w:r w:rsidR="00A336EF" w:rsidRPr="00A7326C">
        <w:rPr>
          <w:rFonts w:ascii="Times New Roman" w:hAnsi="Times New Roman" w:cs="Times New Roman"/>
          <w:sz w:val="28"/>
        </w:rPr>
        <w:t xml:space="preserve"> </w:t>
      </w:r>
      <w:r w:rsidRPr="00A7326C">
        <w:rPr>
          <w:rFonts w:ascii="Times New Roman" w:hAnsi="Times New Roman" w:cs="Times New Roman"/>
          <w:sz w:val="28"/>
        </w:rPr>
        <w:t>оказания консультационной и организационной поддержки</w:t>
      </w:r>
      <w:r w:rsidR="00A336EF" w:rsidRPr="00A7326C">
        <w:rPr>
          <w:rFonts w:ascii="Times New Roman" w:hAnsi="Times New Roman" w:cs="Times New Roman"/>
          <w:sz w:val="28"/>
        </w:rPr>
        <w:t xml:space="preserve"> </w:t>
      </w:r>
      <w:r w:rsidRPr="00A7326C">
        <w:rPr>
          <w:rFonts w:ascii="Times New Roman" w:hAnsi="Times New Roman" w:cs="Times New Roman"/>
          <w:sz w:val="28"/>
        </w:rPr>
        <w:t>субъектам</w:t>
      </w:r>
      <w:r w:rsidR="0065629B" w:rsidRPr="00A7326C">
        <w:rPr>
          <w:rFonts w:ascii="Times New Roman" w:hAnsi="Times New Roman" w:cs="Times New Roman"/>
          <w:spacing w:val="-2"/>
          <w:sz w:val="28"/>
        </w:rPr>
        <w:t xml:space="preserve"> </w:t>
      </w:r>
      <w:r w:rsidRPr="00A7326C">
        <w:rPr>
          <w:rFonts w:ascii="Times New Roman" w:hAnsi="Times New Roman" w:cs="Times New Roman"/>
          <w:sz w:val="28"/>
        </w:rPr>
        <w:t>малого</w:t>
      </w:r>
      <w:r w:rsidR="0065629B" w:rsidRPr="00A7326C">
        <w:rPr>
          <w:rFonts w:ascii="Times New Roman" w:hAnsi="Times New Roman" w:cs="Times New Roman"/>
          <w:spacing w:val="-2"/>
          <w:sz w:val="28"/>
        </w:rPr>
        <w:t xml:space="preserve"> </w:t>
      </w:r>
      <w:r w:rsidRPr="00A7326C">
        <w:rPr>
          <w:rFonts w:ascii="Times New Roman" w:hAnsi="Times New Roman" w:cs="Times New Roman"/>
          <w:sz w:val="28"/>
        </w:rPr>
        <w:t>и среднего</w:t>
      </w:r>
      <w:r w:rsidR="0065629B" w:rsidRPr="00A7326C">
        <w:rPr>
          <w:rFonts w:ascii="Times New Roman" w:hAnsi="Times New Roman" w:cs="Times New Roman"/>
          <w:spacing w:val="-2"/>
          <w:sz w:val="28"/>
        </w:rPr>
        <w:t xml:space="preserve"> </w:t>
      </w:r>
      <w:r w:rsidRPr="00A7326C">
        <w:rPr>
          <w:rFonts w:ascii="Times New Roman" w:hAnsi="Times New Roman" w:cs="Times New Roman"/>
          <w:sz w:val="28"/>
        </w:rPr>
        <w:t>предпринимательства</w:t>
      </w:r>
      <w:r w:rsidR="005A72EC" w:rsidRPr="00A7326C">
        <w:rPr>
          <w:rFonts w:ascii="Times New Roman" w:hAnsi="Times New Roman" w:cs="Times New Roman"/>
          <w:sz w:val="28"/>
        </w:rPr>
        <w:t>.</w:t>
      </w:r>
    </w:p>
    <w:p w:rsidR="005A72EC" w:rsidRPr="00A7326C" w:rsidRDefault="005A72EC" w:rsidP="005A72EC">
      <w:pPr>
        <w:pStyle w:val="2"/>
        <w:ind w:firstLine="720"/>
        <w:rPr>
          <w:rFonts w:ascii="Times New Roman" w:hAnsi="Times New Roman" w:cs="Times New Roman"/>
          <w:sz w:val="28"/>
        </w:rPr>
      </w:pPr>
    </w:p>
    <w:p w:rsidR="00A336EF" w:rsidRPr="00A7326C" w:rsidRDefault="0065629B" w:rsidP="00A336EF">
      <w:pPr>
        <w:pStyle w:val="a3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A7326C">
        <w:rPr>
          <w:rFonts w:ascii="Times New Roman" w:hAnsi="Times New Roman"/>
          <w:sz w:val="28"/>
          <w:szCs w:val="28"/>
        </w:rPr>
        <w:t>Настоящий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порядок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оказания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консультационной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организационной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поддержки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субъектам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малого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среднего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предпринимательства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на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территории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5A72EC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 </w:t>
      </w:r>
      <w:r w:rsidRPr="00A7326C">
        <w:rPr>
          <w:rFonts w:ascii="Times New Roman" w:hAnsi="Times New Roman"/>
          <w:sz w:val="28"/>
          <w:szCs w:val="28"/>
        </w:rPr>
        <w:t xml:space="preserve">Воронежской области (далее - Порядок) разработан в </w:t>
      </w:r>
      <w:r w:rsidR="00FC375E" w:rsidRPr="00A7326C">
        <w:rPr>
          <w:rFonts w:ascii="Times New Roman" w:hAnsi="Times New Roman"/>
          <w:sz w:val="28"/>
          <w:szCs w:val="28"/>
        </w:rPr>
        <w:t>целях содействия развитию малого и среднего</w:t>
      </w:r>
      <w:r w:rsidR="00FC375E" w:rsidRPr="00A7326C">
        <w:rPr>
          <w:rFonts w:ascii="Times New Roman" w:hAnsi="Times New Roman"/>
          <w:spacing w:val="-62"/>
          <w:sz w:val="28"/>
          <w:szCs w:val="28"/>
        </w:rPr>
        <w:t xml:space="preserve">         </w:t>
      </w:r>
      <w:r w:rsidRPr="00A7326C">
        <w:rPr>
          <w:rFonts w:ascii="Times New Roman" w:hAnsi="Times New Roman"/>
          <w:sz w:val="28"/>
          <w:szCs w:val="28"/>
        </w:rPr>
        <w:t>предпринимательства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в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326C" w:rsidRPr="00A7326C">
        <w:rPr>
          <w:rFonts w:ascii="Times New Roman" w:hAnsi="Times New Roman"/>
          <w:sz w:val="28"/>
          <w:szCs w:val="28"/>
        </w:rPr>
        <w:t>Алешковском</w:t>
      </w:r>
      <w:r w:rsidR="005A72EC" w:rsidRPr="00A7326C">
        <w:rPr>
          <w:rFonts w:ascii="Times New Roman" w:hAnsi="Times New Roman"/>
          <w:sz w:val="28"/>
          <w:szCs w:val="28"/>
        </w:rPr>
        <w:t xml:space="preserve">  сельском поселении Терновского муниципального района </w:t>
      </w:r>
      <w:r w:rsidRPr="00A7326C">
        <w:rPr>
          <w:rFonts w:ascii="Times New Roman" w:hAnsi="Times New Roman"/>
          <w:sz w:val="28"/>
          <w:szCs w:val="28"/>
        </w:rPr>
        <w:t>Воронежской области, повышения его деловой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активности, конкуренции на рынке потребительских товаров и услуг, росту занятости 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доходов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населения,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виды,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условия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механизм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получения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субъектами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малого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среднего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предпринимательства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консультационной,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информационной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организационной</w:t>
      </w:r>
      <w:r w:rsidRPr="00A73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поддержки,</w:t>
      </w:r>
      <w:r w:rsidRPr="00A73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оказываемой</w:t>
      </w:r>
      <w:r w:rsidRPr="00A73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администрацией</w:t>
      </w:r>
      <w:r w:rsidRPr="00A73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сельского</w:t>
      </w:r>
      <w:r w:rsidRPr="00A73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поселения.</w:t>
      </w:r>
    </w:p>
    <w:p w:rsidR="00A336EF" w:rsidRPr="00A7326C" w:rsidRDefault="00D653D4" w:rsidP="00A336EF">
      <w:pPr>
        <w:pStyle w:val="2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A7326C">
        <w:rPr>
          <w:rFonts w:ascii="Times New Roman" w:hAnsi="Times New Roman" w:cs="Times New Roman"/>
          <w:b w:val="0"/>
          <w:sz w:val="28"/>
        </w:rPr>
        <w:t xml:space="preserve">1. </w:t>
      </w:r>
      <w:r w:rsidR="0065629B" w:rsidRPr="00A7326C">
        <w:rPr>
          <w:rFonts w:ascii="Times New Roman" w:hAnsi="Times New Roman" w:cs="Times New Roman"/>
          <w:b w:val="0"/>
          <w:sz w:val="28"/>
        </w:rPr>
        <w:t>Общие</w:t>
      </w:r>
      <w:r w:rsidR="0065629B" w:rsidRPr="00A7326C">
        <w:rPr>
          <w:rFonts w:ascii="Times New Roman" w:hAnsi="Times New Roman" w:cs="Times New Roman"/>
          <w:b w:val="0"/>
          <w:spacing w:val="-3"/>
          <w:sz w:val="28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8"/>
        </w:rPr>
        <w:t>положения</w:t>
      </w:r>
    </w:p>
    <w:p w:rsidR="009A5A00" w:rsidRPr="00A7326C" w:rsidRDefault="005B048F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1.1 </w:t>
      </w:r>
      <w:r w:rsidR="0065629B" w:rsidRPr="00A7326C">
        <w:rPr>
          <w:rFonts w:ascii="Times New Roman" w:hAnsi="Times New Roman"/>
          <w:sz w:val="28"/>
          <w:szCs w:val="28"/>
        </w:rPr>
        <w:t>Консультационная,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информационная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и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организационная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поддержка</w:t>
      </w:r>
      <w:r w:rsidR="0065629B" w:rsidRPr="00A7326C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оказывается субъектам малого и среднего предпринимательства, зарегистрированным в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качестве юридических лиц или индивидуальных предпринимателей и осуществляющим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хозяйственную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деятельность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на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территории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="0065629B" w:rsidRPr="00A7326C">
        <w:rPr>
          <w:rFonts w:ascii="Times New Roman" w:hAnsi="Times New Roman"/>
          <w:sz w:val="28"/>
          <w:szCs w:val="28"/>
        </w:rPr>
        <w:t>Воронежской области.</w:t>
      </w:r>
      <w:r w:rsidR="00474EB6" w:rsidRPr="00A7326C">
        <w:rPr>
          <w:rFonts w:ascii="Times New Roman" w:hAnsi="Times New Roman"/>
          <w:sz w:val="28"/>
          <w:szCs w:val="28"/>
        </w:rPr>
        <w:t xml:space="preserve"> </w:t>
      </w:r>
    </w:p>
    <w:p w:rsidR="009A5A00" w:rsidRPr="00A7326C" w:rsidRDefault="0065629B" w:rsidP="00A336EF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>Понятие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«субъекты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малого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среднего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предпринимательства»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используется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в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рамках</w:t>
      </w:r>
      <w:r w:rsidRPr="00A7326C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настоящего</w:t>
      </w:r>
      <w:r w:rsidRPr="00A7326C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Порядка</w:t>
      </w:r>
      <w:r w:rsidRPr="00A7326C">
        <w:rPr>
          <w:rFonts w:ascii="Times New Roman" w:hAnsi="Times New Roman"/>
          <w:spacing w:val="106"/>
          <w:sz w:val="28"/>
          <w:szCs w:val="28"/>
        </w:rPr>
        <w:t xml:space="preserve"> </w:t>
      </w:r>
      <w:r w:rsidR="005B048F" w:rsidRPr="00A7326C">
        <w:rPr>
          <w:rFonts w:ascii="Times New Roman" w:hAnsi="Times New Roman"/>
          <w:sz w:val="28"/>
          <w:szCs w:val="28"/>
        </w:rPr>
        <w:t xml:space="preserve">в </w:t>
      </w:r>
      <w:r w:rsidRPr="00A7326C">
        <w:rPr>
          <w:rFonts w:ascii="Times New Roman" w:hAnsi="Times New Roman"/>
          <w:sz w:val="28"/>
          <w:szCs w:val="28"/>
        </w:rPr>
        <w:t>значении, определенном Федеральным законом</w:t>
      </w:r>
      <w:r w:rsidRPr="00A7326C">
        <w:rPr>
          <w:rFonts w:ascii="Times New Roman" w:hAnsi="Times New Roman"/>
          <w:spacing w:val="-63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от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24.07.2007</w:t>
      </w:r>
      <w:r w:rsidR="005B048F" w:rsidRPr="00A7326C">
        <w:rPr>
          <w:rFonts w:ascii="Times New Roman" w:hAnsi="Times New Roman"/>
          <w:sz w:val="28"/>
          <w:szCs w:val="28"/>
        </w:rPr>
        <w:t xml:space="preserve"> г.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№209-ФЗ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«О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развитии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малого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среднего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предпринимательства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в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Российской</w:t>
      </w:r>
      <w:r w:rsidRPr="00A73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Федерации».</w:t>
      </w:r>
    </w:p>
    <w:p w:rsidR="009A5A00" w:rsidRPr="00A7326C" w:rsidRDefault="005B048F" w:rsidP="00A336EF">
      <w:pPr>
        <w:pStyle w:val="a5"/>
        <w:ind w:left="0" w:right="0"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1.2. </w:t>
      </w:r>
      <w:r w:rsidR="0065629B" w:rsidRPr="00A7326C">
        <w:rPr>
          <w:rFonts w:ascii="Times New Roman" w:hAnsi="Times New Roman"/>
          <w:sz w:val="28"/>
          <w:szCs w:val="28"/>
        </w:rPr>
        <w:t>Администрация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="0065629B" w:rsidRPr="00A7326C">
        <w:rPr>
          <w:rFonts w:ascii="Times New Roman" w:hAnsi="Times New Roman"/>
          <w:sz w:val="28"/>
          <w:szCs w:val="28"/>
        </w:rPr>
        <w:t>Воронежской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области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оказывает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консультационную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и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организационную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поддержку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субъектам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малого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и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среднего</w:t>
      </w:r>
      <w:r w:rsidR="00051719" w:rsidRPr="00A7326C">
        <w:rPr>
          <w:rFonts w:ascii="Times New Roman" w:hAnsi="Times New Roman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предпринимательства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в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соответствии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полномочиями,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Уставом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="0065629B" w:rsidRPr="00A7326C">
        <w:rPr>
          <w:rFonts w:ascii="Times New Roman" w:hAnsi="Times New Roman"/>
          <w:sz w:val="28"/>
          <w:szCs w:val="28"/>
        </w:rPr>
        <w:t>Воронежской</w:t>
      </w:r>
      <w:r w:rsidR="0065629B" w:rsidRPr="00A73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области, на</w:t>
      </w:r>
      <w:r w:rsidR="0065629B" w:rsidRPr="00A73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безвозмездной основе.</w:t>
      </w:r>
    </w:p>
    <w:p w:rsidR="00A336EF" w:rsidRPr="00A7326C" w:rsidRDefault="005B048F" w:rsidP="00A336EF">
      <w:pPr>
        <w:pStyle w:val="a5"/>
        <w:ind w:left="0" w:right="0"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1.3. </w:t>
      </w:r>
      <w:r w:rsidR="0065629B" w:rsidRPr="00A7326C">
        <w:rPr>
          <w:rFonts w:ascii="Times New Roman" w:hAnsi="Times New Roman"/>
          <w:sz w:val="28"/>
          <w:szCs w:val="28"/>
        </w:rPr>
        <w:t>Отраслевым (функциональным) органом, осуществляющим координационную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деятельность,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связанную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выполнением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положений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настоящего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Порядка,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является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администрация</w:t>
      </w:r>
      <w:r w:rsidR="0065629B"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="0065629B" w:rsidRPr="00A7326C">
        <w:rPr>
          <w:rFonts w:ascii="Times New Roman" w:hAnsi="Times New Roman"/>
          <w:sz w:val="28"/>
          <w:szCs w:val="28"/>
        </w:rPr>
        <w:t>Воронежской области</w:t>
      </w:r>
      <w:r w:rsidR="0065629B" w:rsidRPr="00A73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(далее по</w:t>
      </w:r>
      <w:r w:rsidR="0065629B" w:rsidRPr="00A7326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тексту -</w:t>
      </w:r>
      <w:r w:rsidR="0065629B" w:rsidRPr="00A7326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Администрация).</w:t>
      </w:r>
      <w:r w:rsidR="00474EB6" w:rsidRPr="00A7326C">
        <w:rPr>
          <w:rFonts w:ascii="Times New Roman" w:hAnsi="Times New Roman"/>
          <w:sz w:val="28"/>
          <w:szCs w:val="28"/>
        </w:rPr>
        <w:t xml:space="preserve"> </w:t>
      </w:r>
    </w:p>
    <w:p w:rsidR="009A5A00" w:rsidRPr="00A7326C" w:rsidRDefault="005B048F" w:rsidP="00A336EF">
      <w:pPr>
        <w:pStyle w:val="2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A7326C">
        <w:rPr>
          <w:rFonts w:ascii="Times New Roman" w:hAnsi="Times New Roman" w:cs="Times New Roman"/>
          <w:b w:val="0"/>
          <w:sz w:val="28"/>
        </w:rPr>
        <w:t xml:space="preserve">2. </w:t>
      </w:r>
      <w:r w:rsidR="0065629B" w:rsidRPr="00A7326C">
        <w:rPr>
          <w:rFonts w:ascii="Times New Roman" w:hAnsi="Times New Roman" w:cs="Times New Roman"/>
          <w:b w:val="0"/>
          <w:sz w:val="28"/>
        </w:rPr>
        <w:t>Виды консультационной и организационной</w:t>
      </w:r>
      <w:r w:rsidR="0065629B" w:rsidRPr="00A7326C">
        <w:rPr>
          <w:rFonts w:ascii="Times New Roman" w:hAnsi="Times New Roman" w:cs="Times New Roman"/>
          <w:b w:val="0"/>
          <w:spacing w:val="1"/>
          <w:sz w:val="28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8"/>
        </w:rPr>
        <w:t>поддержки</w:t>
      </w:r>
      <w:r w:rsidR="0065629B" w:rsidRPr="00A7326C">
        <w:rPr>
          <w:rFonts w:ascii="Times New Roman" w:hAnsi="Times New Roman" w:cs="Times New Roman"/>
          <w:b w:val="0"/>
          <w:spacing w:val="-7"/>
          <w:sz w:val="28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8"/>
        </w:rPr>
        <w:t>субъектам</w:t>
      </w:r>
      <w:r w:rsidR="0065629B" w:rsidRPr="00A7326C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8"/>
        </w:rPr>
        <w:t>малого</w:t>
      </w:r>
      <w:r w:rsidR="0065629B" w:rsidRPr="00A7326C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8"/>
        </w:rPr>
        <w:t>и</w:t>
      </w:r>
      <w:r w:rsidR="0065629B" w:rsidRPr="00A7326C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Pr="00A7326C">
        <w:rPr>
          <w:rFonts w:ascii="Times New Roman" w:hAnsi="Times New Roman" w:cs="Times New Roman"/>
          <w:b w:val="0"/>
          <w:spacing w:val="-6"/>
          <w:sz w:val="28"/>
        </w:rPr>
        <w:t>с</w:t>
      </w:r>
      <w:r w:rsidR="0065629B" w:rsidRPr="00A7326C">
        <w:rPr>
          <w:rFonts w:ascii="Times New Roman" w:hAnsi="Times New Roman" w:cs="Times New Roman"/>
          <w:b w:val="0"/>
          <w:sz w:val="28"/>
        </w:rPr>
        <w:t>реднего</w:t>
      </w:r>
      <w:r w:rsidR="0065629B" w:rsidRPr="00A7326C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8"/>
        </w:rPr>
        <w:t>предпринимательства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65629B" w:rsidRPr="00A7326C">
        <w:rPr>
          <w:rFonts w:ascii="Times New Roman" w:hAnsi="Times New Roman"/>
          <w:sz w:val="28"/>
          <w:szCs w:val="28"/>
        </w:rPr>
        <w:t>Консультационная</w:t>
      </w:r>
      <w:r w:rsidR="005B048F" w:rsidRPr="00A7326C">
        <w:rPr>
          <w:rFonts w:ascii="Times New Roman" w:hAnsi="Times New Roman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поддержка</w:t>
      </w:r>
      <w:r w:rsidR="005B048F" w:rsidRPr="00A7326C">
        <w:rPr>
          <w:rFonts w:ascii="Times New Roman" w:hAnsi="Times New Roman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субъектам</w:t>
      </w:r>
      <w:r w:rsidR="005B048F" w:rsidRPr="00A7326C">
        <w:rPr>
          <w:rFonts w:ascii="Times New Roman" w:hAnsi="Times New Roman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малого</w:t>
      </w:r>
      <w:r w:rsidR="005B048F" w:rsidRPr="00A7326C">
        <w:rPr>
          <w:rFonts w:ascii="Times New Roman" w:hAnsi="Times New Roman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и</w:t>
      </w:r>
      <w:r w:rsidR="005B048F" w:rsidRPr="00A7326C">
        <w:rPr>
          <w:rFonts w:ascii="Times New Roman" w:hAnsi="Times New Roman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среднего</w:t>
      </w:r>
      <w:r w:rsidR="005B048F" w:rsidRPr="00A7326C">
        <w:rPr>
          <w:rFonts w:ascii="Times New Roman" w:hAnsi="Times New Roman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предпринимательства</w:t>
      </w:r>
      <w:r w:rsidR="0065629B" w:rsidRPr="00A7326C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оказывается</w:t>
      </w:r>
      <w:r w:rsidR="0065629B" w:rsidRPr="00A7326C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Администрацией</w:t>
      </w:r>
      <w:r w:rsidR="0065629B" w:rsidRPr="00A7326C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в</w:t>
      </w:r>
      <w:r w:rsidR="0065629B" w:rsidRPr="00A7326C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виде</w:t>
      </w:r>
      <w:r w:rsidR="0065629B" w:rsidRPr="00A7326C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предоставления</w:t>
      </w:r>
      <w:r w:rsidR="0065629B" w:rsidRPr="00A7326C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следующих</w:t>
      </w:r>
      <w:r w:rsidR="0065629B" w:rsidRPr="00A7326C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>услуг: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1) </w:t>
      </w:r>
      <w:r w:rsidR="0065629B" w:rsidRPr="00A7326C">
        <w:rPr>
          <w:rFonts w:ascii="Times New Roman" w:hAnsi="Times New Roman"/>
          <w:sz w:val="28"/>
          <w:szCs w:val="28"/>
        </w:rPr>
        <w:t>консультирование по вопросам: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соблюдения трудового законодательства;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лицензирования отдельных видов деятельности;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налогообложения;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ценообразования;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порядка организации торговли и бытового обслуживания;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аренды муниципального имущества и земельных участков;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участия в конкурсах на размещение муниципального заказа;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условий проведения конкурсов инвестиционных проектов для оказания бюджетной поддержки;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создания ассоциаций (союзов) субъектов малого и среднего предпринимательства;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2) </w:t>
      </w:r>
      <w:r w:rsidR="0065629B" w:rsidRPr="00A7326C">
        <w:rPr>
          <w:rFonts w:ascii="Times New Roman" w:hAnsi="Times New Roman"/>
          <w:sz w:val="28"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и среднего</w:t>
      </w:r>
      <w:r w:rsidR="0065629B" w:rsidRPr="00A7326C">
        <w:rPr>
          <w:rFonts w:ascii="Times New Roman" w:hAnsi="Times New Roman"/>
          <w:sz w:val="28"/>
          <w:szCs w:val="28"/>
        </w:rPr>
        <w:t xml:space="preserve"> бизнеса;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3) </w:t>
      </w:r>
      <w:r w:rsidR="0065629B" w:rsidRPr="00A7326C">
        <w:rPr>
          <w:rFonts w:ascii="Times New Roman" w:hAnsi="Times New Roman"/>
          <w:sz w:val="28"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4) </w:t>
      </w:r>
      <w:r w:rsidR="0065629B" w:rsidRPr="00A7326C">
        <w:rPr>
          <w:rFonts w:ascii="Times New Roman" w:hAnsi="Times New Roman"/>
          <w:sz w:val="28"/>
          <w:szCs w:val="28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9A5A00" w:rsidRPr="00A7326C" w:rsidRDefault="00382559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5) </w:t>
      </w:r>
      <w:r w:rsidR="0065629B" w:rsidRPr="00A7326C">
        <w:rPr>
          <w:rFonts w:ascii="Times New Roman" w:hAnsi="Times New Roman"/>
          <w:sz w:val="28"/>
          <w:szCs w:val="28"/>
        </w:rPr>
        <w:t>предоставление информации о проводимых выставках, ярмарках, семинарах;</w:t>
      </w:r>
    </w:p>
    <w:p w:rsidR="009A5A00" w:rsidRPr="00A7326C" w:rsidRDefault="00382559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>6</w:t>
      </w:r>
      <w:r w:rsidR="009C378D" w:rsidRPr="00A7326C">
        <w:rPr>
          <w:rFonts w:ascii="Times New Roman" w:hAnsi="Times New Roman"/>
          <w:sz w:val="28"/>
          <w:szCs w:val="28"/>
        </w:rPr>
        <w:t xml:space="preserve">) </w:t>
      </w:r>
      <w:r w:rsidR="0065629B" w:rsidRPr="00A7326C">
        <w:rPr>
          <w:rFonts w:ascii="Times New Roman" w:hAnsi="Times New Roman"/>
          <w:sz w:val="28"/>
          <w:szCs w:val="28"/>
        </w:rPr>
        <w:t xml:space="preserve">организация работы на официальном сайте администрации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="0065629B" w:rsidRPr="00A7326C">
        <w:rPr>
          <w:rFonts w:ascii="Times New Roman" w:hAnsi="Times New Roman"/>
          <w:sz w:val="28"/>
          <w:szCs w:val="28"/>
        </w:rPr>
        <w:t xml:space="preserve"> в сети Интернет, с обязательной публикацией следующей информации: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форм типовых документов о регистрации субъектов малого и среднего предпринимательства;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типовых договоров (по видам договоров);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 xml:space="preserve"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</w:t>
      </w:r>
      <w:r w:rsidR="00474EB6" w:rsidRPr="00A7326C">
        <w:rPr>
          <w:rFonts w:ascii="Times New Roman" w:hAnsi="Times New Roman"/>
          <w:sz w:val="28"/>
          <w:szCs w:val="28"/>
        </w:rPr>
        <w:t xml:space="preserve">и среднего </w:t>
      </w:r>
      <w:r w:rsidR="0065629B" w:rsidRPr="00A7326C">
        <w:rPr>
          <w:rFonts w:ascii="Times New Roman" w:hAnsi="Times New Roman"/>
          <w:sz w:val="28"/>
          <w:szCs w:val="28"/>
        </w:rPr>
        <w:t>предпринимательства, выраженным в форме заявления, представляемого в Администрацию.</w:t>
      </w:r>
      <w:proofErr w:type="gramEnd"/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2.2. </w:t>
      </w:r>
      <w:r w:rsidR="0065629B" w:rsidRPr="00A7326C">
        <w:rPr>
          <w:rFonts w:ascii="Times New Roman" w:hAnsi="Times New Roman"/>
          <w:sz w:val="28"/>
          <w:szCs w:val="28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1) </w:t>
      </w:r>
      <w:r w:rsidR="0065629B" w:rsidRPr="00A7326C">
        <w:rPr>
          <w:rFonts w:ascii="Times New Roman" w:hAnsi="Times New Roman"/>
          <w:sz w:val="28"/>
          <w:szCs w:val="28"/>
        </w:rPr>
        <w:t>помощи в проведении мероприятий рекламно-выставочного характера;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2) </w:t>
      </w:r>
      <w:r w:rsidR="0065629B" w:rsidRPr="00A7326C">
        <w:rPr>
          <w:rFonts w:ascii="Times New Roman" w:hAnsi="Times New Roman"/>
          <w:sz w:val="28"/>
          <w:szCs w:val="28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65629B" w:rsidRPr="00A7326C">
        <w:rPr>
          <w:rFonts w:ascii="Times New Roman" w:hAnsi="Times New Roman"/>
          <w:sz w:val="28"/>
          <w:szCs w:val="28"/>
        </w:rPr>
        <w:t>помощи субъектам инфраструктуры</w:t>
      </w:r>
      <w:r w:rsidR="00474EB6" w:rsidRPr="00A7326C">
        <w:rPr>
          <w:rFonts w:ascii="Times New Roman" w:hAnsi="Times New Roman"/>
          <w:sz w:val="28"/>
          <w:szCs w:val="28"/>
        </w:rPr>
        <w:t xml:space="preserve"> </w:t>
      </w:r>
      <w:r w:rsidR="0065629B" w:rsidRPr="00A7326C">
        <w:rPr>
          <w:rFonts w:ascii="Times New Roman" w:hAnsi="Times New Roman"/>
          <w:sz w:val="28"/>
          <w:szCs w:val="28"/>
        </w:rPr>
        <w:t xml:space="preserve"> малого </w:t>
      </w:r>
      <w:r w:rsidR="00474EB6" w:rsidRPr="00A7326C">
        <w:rPr>
          <w:rFonts w:ascii="Times New Roman" w:hAnsi="Times New Roman"/>
          <w:sz w:val="28"/>
          <w:szCs w:val="28"/>
        </w:rPr>
        <w:t xml:space="preserve">и  среднего </w:t>
      </w:r>
      <w:r w:rsidR="0065629B" w:rsidRPr="00A7326C">
        <w:rPr>
          <w:rFonts w:ascii="Times New Roman" w:hAnsi="Times New Roman"/>
          <w:sz w:val="28"/>
          <w:szCs w:val="28"/>
        </w:rPr>
        <w:t>бизнеса в организации и проведении конференций, семинаров, круглых столов;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4) </w:t>
      </w:r>
      <w:r w:rsidR="0065629B" w:rsidRPr="00A7326C">
        <w:rPr>
          <w:rFonts w:ascii="Times New Roman" w:hAnsi="Times New Roman"/>
          <w:sz w:val="28"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="0065629B" w:rsidRPr="00A7326C">
        <w:rPr>
          <w:rFonts w:ascii="Times New Roman" w:hAnsi="Times New Roman"/>
          <w:sz w:val="28"/>
          <w:szCs w:val="28"/>
        </w:rPr>
        <w:t>Воронежской области;</w:t>
      </w:r>
      <w:r w:rsidR="00474EB6" w:rsidRPr="00A7326C">
        <w:rPr>
          <w:rFonts w:ascii="Times New Roman" w:hAnsi="Times New Roman"/>
          <w:sz w:val="28"/>
          <w:szCs w:val="28"/>
        </w:rPr>
        <w:t xml:space="preserve"> 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5) </w:t>
      </w:r>
      <w:r w:rsidR="0065629B" w:rsidRPr="00A7326C">
        <w:rPr>
          <w:rFonts w:ascii="Times New Roman" w:hAnsi="Times New Roman"/>
          <w:sz w:val="28"/>
          <w:szCs w:val="28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</w:t>
      </w:r>
      <w:r w:rsidR="0065629B" w:rsidRPr="00A7326C">
        <w:rPr>
          <w:rFonts w:ascii="Times New Roman" w:hAnsi="Times New Roman"/>
          <w:sz w:val="28"/>
          <w:szCs w:val="28"/>
        </w:rPr>
        <w:t xml:space="preserve">Воронежской области с целью эффективного решения вопросов развития малого </w:t>
      </w:r>
      <w:r w:rsidR="00474EB6" w:rsidRPr="00A7326C">
        <w:rPr>
          <w:rFonts w:ascii="Times New Roman" w:hAnsi="Times New Roman"/>
          <w:sz w:val="28"/>
          <w:szCs w:val="28"/>
        </w:rPr>
        <w:t xml:space="preserve">и среднего </w:t>
      </w:r>
      <w:r w:rsidR="0065629B" w:rsidRPr="00A7326C">
        <w:rPr>
          <w:rFonts w:ascii="Times New Roman" w:hAnsi="Times New Roman"/>
          <w:sz w:val="28"/>
          <w:szCs w:val="28"/>
        </w:rPr>
        <w:t>предпринимательства и оказания необходимых для ведения бизнеса услуг;</w:t>
      </w:r>
    </w:p>
    <w:p w:rsidR="00A336EF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6) </w:t>
      </w:r>
      <w:r w:rsidR="0065629B" w:rsidRPr="00A7326C">
        <w:rPr>
          <w:rFonts w:ascii="Times New Roman" w:hAnsi="Times New Roman"/>
          <w:sz w:val="28"/>
          <w:szCs w:val="28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A336EF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3. </w:t>
      </w:r>
      <w:r w:rsidR="0065629B" w:rsidRPr="00A7326C">
        <w:rPr>
          <w:rFonts w:ascii="Times New Roman" w:hAnsi="Times New Roman"/>
          <w:sz w:val="28"/>
          <w:szCs w:val="28"/>
        </w:rPr>
        <w:t>Механизм оказания консультационной и организационной поддержки субъектам малого и среднего предпринимательства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3.1. </w:t>
      </w:r>
      <w:r w:rsidR="0065629B" w:rsidRPr="00A7326C">
        <w:rPr>
          <w:rFonts w:ascii="Times New Roman" w:hAnsi="Times New Roman"/>
          <w:sz w:val="28"/>
          <w:szCs w:val="28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в устной форме - лицам, обратившимся в Администрацию посредством телефонной связи или лично;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в письменной форме - юридическим и физическим лицам по письменным запросам;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9A5A00" w:rsidRPr="00A7326C" w:rsidRDefault="009C378D" w:rsidP="00474EB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 xml:space="preserve">в средствах массовой информации - в виде объявлений, выступлений представителей органов местного самоуправления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474EB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="0065629B" w:rsidRPr="00A7326C">
        <w:rPr>
          <w:rFonts w:ascii="Times New Roman" w:hAnsi="Times New Roman"/>
          <w:sz w:val="28"/>
          <w:szCs w:val="28"/>
        </w:rPr>
        <w:t xml:space="preserve"> по проблемам предпринимательства; участия в программах на радио и телевидении.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3.2. </w:t>
      </w:r>
      <w:r w:rsidR="0065629B" w:rsidRPr="00A7326C">
        <w:rPr>
          <w:rFonts w:ascii="Times New Roman" w:hAnsi="Times New Roman"/>
          <w:sz w:val="28"/>
          <w:szCs w:val="28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A336EF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3.3. </w:t>
      </w:r>
      <w:r w:rsidR="0065629B" w:rsidRPr="00A7326C">
        <w:rPr>
          <w:rFonts w:ascii="Times New Roman" w:hAnsi="Times New Roman"/>
          <w:sz w:val="28"/>
          <w:szCs w:val="28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A336EF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4. </w:t>
      </w:r>
      <w:r w:rsidR="0065629B" w:rsidRPr="00A7326C">
        <w:rPr>
          <w:rFonts w:ascii="Times New Roman" w:hAnsi="Times New Roman"/>
          <w:sz w:val="28"/>
          <w:szCs w:val="28"/>
        </w:rPr>
        <w:t>Порядок обобщения и учета обращений субъектов малого и среднего предпринимательства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4.1. </w:t>
      </w:r>
      <w:r w:rsidR="0065629B" w:rsidRPr="00A7326C">
        <w:rPr>
          <w:rFonts w:ascii="Times New Roman" w:hAnsi="Times New Roman"/>
          <w:sz w:val="28"/>
          <w:szCs w:val="28"/>
        </w:rPr>
        <w:t>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</w:t>
      </w:r>
      <w:r w:rsidR="008F19E0" w:rsidRPr="00A7326C">
        <w:rPr>
          <w:rFonts w:ascii="Times New Roman" w:hAnsi="Times New Roman"/>
          <w:sz w:val="28"/>
          <w:szCs w:val="28"/>
        </w:rPr>
        <w:t xml:space="preserve">ва по </w:t>
      </w:r>
      <w:r w:rsidR="0014203F" w:rsidRPr="00A7326C">
        <w:rPr>
          <w:rFonts w:ascii="Times New Roman" w:hAnsi="Times New Roman"/>
          <w:sz w:val="28"/>
          <w:szCs w:val="28"/>
        </w:rPr>
        <w:t>формам согласно приложениям 1,2</w:t>
      </w:r>
      <w:r w:rsidR="0065629B" w:rsidRPr="00A7326C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A5A00" w:rsidRPr="00A7326C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="0065629B" w:rsidRPr="00A7326C">
        <w:rPr>
          <w:rFonts w:ascii="Times New Roman" w:hAnsi="Times New Roman"/>
          <w:sz w:val="28"/>
          <w:szCs w:val="28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="00325946"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</w:t>
      </w:r>
      <w:r w:rsidR="00325946" w:rsidRPr="00A7326C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 </w:t>
      </w:r>
      <w:r w:rsidR="0065629B" w:rsidRPr="00A7326C">
        <w:rPr>
          <w:rFonts w:ascii="Times New Roman" w:hAnsi="Times New Roman"/>
          <w:sz w:val="28"/>
          <w:szCs w:val="28"/>
        </w:rPr>
        <w:t>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325946" w:rsidRPr="00A7326C" w:rsidRDefault="000500B9" w:rsidP="00325946">
      <w:pPr>
        <w:ind w:firstLine="72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4.3. </w:t>
      </w:r>
      <w:r w:rsidR="0065629B" w:rsidRPr="00A7326C">
        <w:rPr>
          <w:rFonts w:ascii="Times New Roman" w:hAnsi="Times New Roman"/>
          <w:sz w:val="28"/>
          <w:szCs w:val="28"/>
        </w:rPr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9A5A00" w:rsidRPr="00A7326C" w:rsidRDefault="00325946" w:rsidP="0032594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 xml:space="preserve">выявления приоритетов развития малого и среднего предпринимательства на территории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="0065629B" w:rsidRPr="00A7326C">
        <w:rPr>
          <w:rFonts w:ascii="Times New Roman" w:hAnsi="Times New Roman"/>
          <w:sz w:val="28"/>
          <w:szCs w:val="28"/>
        </w:rPr>
        <w:t>;</w:t>
      </w:r>
    </w:p>
    <w:p w:rsidR="009A5A00" w:rsidRPr="00A7326C" w:rsidRDefault="00325946" w:rsidP="0032594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 xml:space="preserve">дальнейшего совершенствования </w:t>
      </w:r>
      <w:proofErr w:type="gramStart"/>
      <w:r w:rsidR="0065629B" w:rsidRPr="00A7326C">
        <w:rPr>
          <w:rFonts w:ascii="Times New Roman" w:hAnsi="Times New Roman"/>
          <w:sz w:val="28"/>
          <w:szCs w:val="28"/>
        </w:rPr>
        <w:t>работы организаций инфраструктуры поддержки субъектов малого</w:t>
      </w:r>
      <w:proofErr w:type="gramEnd"/>
      <w:r w:rsidR="0065629B" w:rsidRPr="00A7326C">
        <w:rPr>
          <w:rFonts w:ascii="Times New Roman" w:hAnsi="Times New Roman"/>
          <w:sz w:val="28"/>
          <w:szCs w:val="28"/>
        </w:rPr>
        <w:t xml:space="preserve"> и среднего предпринимательства на территории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="0065629B" w:rsidRPr="00A7326C">
        <w:rPr>
          <w:rFonts w:ascii="Times New Roman" w:hAnsi="Times New Roman"/>
          <w:sz w:val="28"/>
          <w:szCs w:val="28"/>
        </w:rPr>
        <w:t>;</w:t>
      </w:r>
    </w:p>
    <w:p w:rsidR="009A5A00" w:rsidRPr="00A7326C" w:rsidRDefault="00325946" w:rsidP="0032594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A336EF" w:rsidRPr="00A7326C" w:rsidRDefault="00325946" w:rsidP="00325946">
      <w:pPr>
        <w:ind w:firstLine="0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 xml:space="preserve">- </w:t>
      </w:r>
      <w:r w:rsidR="0065629B" w:rsidRPr="00A7326C">
        <w:rPr>
          <w:rFonts w:ascii="Times New Roman" w:hAnsi="Times New Roman"/>
          <w:sz w:val="28"/>
          <w:szCs w:val="28"/>
        </w:rPr>
        <w:t xml:space="preserve">разработки прогноза социально-экономического </w:t>
      </w:r>
      <w:r w:rsidR="00A7326C" w:rsidRPr="00A7326C">
        <w:rPr>
          <w:rFonts w:ascii="Times New Roman" w:hAnsi="Times New Roman"/>
          <w:sz w:val="28"/>
          <w:szCs w:val="28"/>
        </w:rPr>
        <w:t>Алешковского</w:t>
      </w:r>
      <w:r w:rsidRPr="00A7326C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</w:t>
      </w:r>
      <w:r w:rsidR="0065629B" w:rsidRPr="00A7326C">
        <w:rPr>
          <w:rFonts w:ascii="Times New Roman" w:hAnsi="Times New Roman"/>
          <w:sz w:val="28"/>
          <w:szCs w:val="28"/>
        </w:rPr>
        <w:t xml:space="preserve"> на краткосрочную и среднесрочную перспективы.</w:t>
      </w:r>
    </w:p>
    <w:p w:rsidR="00EF54CC" w:rsidRPr="00A7326C" w:rsidRDefault="00EF54CC" w:rsidP="00A336EF">
      <w:pPr>
        <w:ind w:firstLine="720"/>
        <w:rPr>
          <w:rFonts w:cs="Arial"/>
        </w:rPr>
        <w:sectPr w:rsidR="00EF54CC" w:rsidRPr="00A7326C" w:rsidSect="005A72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397" w:right="851" w:bottom="397" w:left="1701" w:header="720" w:footer="0" w:gutter="0"/>
          <w:cols w:space="720"/>
        </w:sectPr>
      </w:pPr>
    </w:p>
    <w:p w:rsidR="009A5A00" w:rsidRPr="00A7326C" w:rsidRDefault="009A5A00" w:rsidP="00A336EF">
      <w:pPr>
        <w:pStyle w:val="a3"/>
        <w:ind w:firstLine="720"/>
        <w:rPr>
          <w:rFonts w:cs="Arial"/>
          <w:sz w:val="24"/>
          <w:szCs w:val="24"/>
        </w:rPr>
      </w:pPr>
    </w:p>
    <w:p w:rsidR="00325946" w:rsidRPr="00A7326C" w:rsidRDefault="0065629B" w:rsidP="00325946">
      <w:pPr>
        <w:pStyle w:val="2"/>
        <w:ind w:left="9498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326C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25946" w:rsidRPr="00A7326C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325946" w:rsidRPr="00A7326C" w:rsidRDefault="00AA7651" w:rsidP="00325946">
      <w:pPr>
        <w:pStyle w:val="2"/>
        <w:ind w:left="9498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3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="0065629B" w:rsidRPr="00A7326C">
        <w:rPr>
          <w:rFonts w:ascii="Times New Roman" w:hAnsi="Times New Roman" w:cs="Times New Roman"/>
          <w:b w:val="0"/>
          <w:spacing w:val="-62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оказания консультационной и</w:t>
      </w:r>
      <w:r w:rsidR="0065629B" w:rsidRPr="00A7326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организационной поддержки субъектов</w:t>
      </w:r>
      <w:r w:rsidR="0065629B" w:rsidRPr="00A7326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малого</w:t>
      </w:r>
      <w:r w:rsidR="0065629B" w:rsidRPr="00A7326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и</w:t>
      </w:r>
      <w:r w:rsidR="0065629B" w:rsidRPr="00A7326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="0065629B" w:rsidRPr="00A7326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  <w:r w:rsidR="0065629B" w:rsidRPr="00A7326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 w:rsidR="00A7326C" w:rsidRPr="00A7326C">
        <w:rPr>
          <w:rFonts w:ascii="Times New Roman" w:hAnsi="Times New Roman" w:cs="Times New Roman"/>
          <w:b w:val="0"/>
          <w:sz w:val="24"/>
          <w:szCs w:val="24"/>
        </w:rPr>
        <w:t>Алешковского</w:t>
      </w:r>
      <w:r w:rsidR="00325946" w:rsidRPr="00A7326C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Терновского муниципального района </w:t>
      </w:r>
      <w:r w:rsidR="0065629B" w:rsidRPr="00A7326C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A336EF" w:rsidRPr="00A7326C" w:rsidRDefault="0065629B" w:rsidP="00325946">
      <w:pPr>
        <w:pStyle w:val="2"/>
        <w:ind w:left="9498" w:firstLine="0"/>
        <w:jc w:val="right"/>
        <w:rPr>
          <w:rFonts w:ascii="Times New Roman" w:hAnsi="Times New Roman" w:cs="Times New Roman"/>
          <w:b w:val="0"/>
          <w:spacing w:val="-62"/>
          <w:sz w:val="24"/>
          <w:szCs w:val="24"/>
        </w:rPr>
      </w:pPr>
      <w:r w:rsidRPr="00A7326C">
        <w:rPr>
          <w:rFonts w:ascii="Times New Roman" w:hAnsi="Times New Roman" w:cs="Times New Roman"/>
          <w:b w:val="0"/>
          <w:spacing w:val="-62"/>
          <w:sz w:val="24"/>
          <w:szCs w:val="24"/>
        </w:rPr>
        <w:t xml:space="preserve"> </w:t>
      </w:r>
    </w:p>
    <w:p w:rsidR="009A5A00" w:rsidRPr="00A7326C" w:rsidRDefault="0065629B" w:rsidP="00325946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7326C">
        <w:rPr>
          <w:rFonts w:ascii="Times New Roman" w:hAnsi="Times New Roman"/>
          <w:sz w:val="28"/>
          <w:szCs w:val="28"/>
        </w:rPr>
        <w:t>ПРЕДОСТАВЛЕНИЕ КОНСУЛЬТАЦИОННОЙ ПОДДЕРЖКИ</w:t>
      </w:r>
      <w:r w:rsidRPr="00A732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СУБЪЕКТАМ</w:t>
      </w:r>
      <w:r w:rsidRPr="00A73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МАЛОГО</w:t>
      </w:r>
      <w:r w:rsidRPr="00A73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И</w:t>
      </w:r>
      <w:r w:rsidRPr="00A7326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СРЕДНЕГО</w:t>
      </w:r>
      <w:r w:rsidRPr="00A7326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7326C">
        <w:rPr>
          <w:rFonts w:ascii="Times New Roman" w:hAnsi="Times New Roman"/>
          <w:sz w:val="28"/>
          <w:szCs w:val="28"/>
        </w:rPr>
        <w:t>ПРЕДПРИНИМАТЕЛЬСТВА</w:t>
      </w:r>
    </w:p>
    <w:p w:rsidR="00D653D4" w:rsidRPr="00A7326C" w:rsidRDefault="00D653D4" w:rsidP="00A336E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A336EF" w:rsidRPr="00A7326C" w:rsidTr="00325946">
        <w:trPr>
          <w:trHeight w:val="2217"/>
        </w:trPr>
        <w:tc>
          <w:tcPr>
            <w:tcW w:w="726" w:type="dxa"/>
            <w:shd w:val="clear" w:color="auto" w:fill="auto"/>
          </w:tcPr>
          <w:p w:rsidR="00325946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  <w:spacing w:val="-62"/>
              </w:rPr>
            </w:pPr>
            <w:r w:rsidRPr="00A7326C">
              <w:rPr>
                <w:rFonts w:ascii="Times New Roman" w:hAnsi="Times New Roman"/>
              </w:rPr>
              <w:t>№</w:t>
            </w:r>
            <w:r w:rsidRPr="00A7326C">
              <w:rPr>
                <w:rFonts w:ascii="Times New Roman" w:hAnsi="Times New Roman"/>
                <w:spacing w:val="-62"/>
              </w:rPr>
              <w:t xml:space="preserve"> </w:t>
            </w:r>
          </w:p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A7326C">
              <w:rPr>
                <w:rFonts w:ascii="Times New Roman" w:hAnsi="Times New Roman"/>
              </w:rPr>
              <w:t>п</w:t>
            </w:r>
            <w:proofErr w:type="gramEnd"/>
            <w:r w:rsidRPr="00A7326C"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Дата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  <w:spacing w:val="-1"/>
              </w:rPr>
              <w:t>поступления</w:t>
            </w:r>
            <w:r w:rsidR="00A336EF" w:rsidRPr="00A7326C">
              <w:rPr>
                <w:rFonts w:ascii="Times New Roman" w:hAnsi="Times New Roman"/>
                <w:spacing w:val="-1"/>
              </w:rPr>
              <w:t xml:space="preserve"> </w:t>
            </w:r>
            <w:r w:rsidR="00D653D4" w:rsidRPr="00A7326C">
              <w:rPr>
                <w:rFonts w:ascii="Times New Roman" w:hAnsi="Times New Roman"/>
                <w:spacing w:val="-62"/>
              </w:rPr>
              <w:t>о</w:t>
            </w:r>
            <w:r w:rsidRPr="00A7326C">
              <w:rPr>
                <w:rFonts w:ascii="Times New Roman" w:hAnsi="Times New Roman"/>
              </w:rPr>
              <w:t>бращения</w:t>
            </w:r>
          </w:p>
        </w:tc>
        <w:tc>
          <w:tcPr>
            <w:tcW w:w="1843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Сведения о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консультируемом</w:t>
            </w:r>
            <w:r w:rsidR="00A336EF" w:rsidRPr="00A7326C">
              <w:rPr>
                <w:rFonts w:ascii="Times New Roman" w:hAnsi="Times New Roman"/>
              </w:rPr>
              <w:t xml:space="preserve"> </w:t>
            </w:r>
            <w:r w:rsidRPr="00A7326C">
              <w:rPr>
                <w:rFonts w:ascii="Times New Roman" w:hAnsi="Times New Roman"/>
              </w:rPr>
              <w:t>субъекте</w:t>
            </w:r>
            <w:r w:rsidR="00D653D4" w:rsidRPr="00A7326C">
              <w:rPr>
                <w:rFonts w:ascii="Times New Roman" w:hAnsi="Times New Roman"/>
              </w:rPr>
              <w:t xml:space="preserve"> </w:t>
            </w:r>
            <w:r w:rsidRPr="00A7326C">
              <w:rPr>
                <w:rFonts w:ascii="Times New Roman" w:hAnsi="Times New Roman"/>
              </w:rPr>
              <w:t>малого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предпринимательства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(наименование</w:t>
            </w:r>
            <w:r w:rsidRPr="00A7326C">
              <w:rPr>
                <w:rFonts w:ascii="Times New Roman" w:hAnsi="Times New Roman"/>
                <w:spacing w:val="-63"/>
              </w:rPr>
              <w:t xml:space="preserve"> </w:t>
            </w:r>
            <w:r w:rsidRPr="00A7326C">
              <w:rPr>
                <w:rFonts w:ascii="Times New Roman" w:hAnsi="Times New Roman"/>
              </w:rPr>
              <w:t>организации,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ФИО,</w:t>
            </w:r>
            <w:r w:rsidRPr="00A7326C">
              <w:rPr>
                <w:rFonts w:ascii="Times New Roman" w:hAnsi="Times New Roman"/>
                <w:spacing w:val="-3"/>
              </w:rPr>
              <w:t xml:space="preserve"> </w:t>
            </w:r>
            <w:r w:rsidRPr="00A7326C">
              <w:rPr>
                <w:rFonts w:ascii="Times New Roman" w:hAnsi="Times New Roman"/>
              </w:rPr>
              <w:t>ИНН)</w:t>
            </w:r>
          </w:p>
        </w:tc>
        <w:tc>
          <w:tcPr>
            <w:tcW w:w="1981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left="151" w:hanging="151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Вид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консультации</w:t>
            </w:r>
            <w:r w:rsidR="00D653D4" w:rsidRPr="00A7326C">
              <w:rPr>
                <w:rFonts w:ascii="Times New Roman" w:hAnsi="Times New Roman"/>
              </w:rPr>
              <w:t xml:space="preserve"> </w:t>
            </w:r>
            <w:r w:rsidRPr="00A7326C">
              <w:rPr>
                <w:rFonts w:ascii="Times New Roman" w:hAnsi="Times New Roman"/>
              </w:rPr>
              <w:t>(вопрос,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  <w:spacing w:val="-1"/>
              </w:rPr>
              <w:t>предложение</w:t>
            </w:r>
            <w:r w:rsidRPr="00A7326C">
              <w:rPr>
                <w:rFonts w:ascii="Times New Roman" w:hAnsi="Times New Roman"/>
              </w:rPr>
              <w:t>,</w:t>
            </w:r>
            <w:r w:rsidR="00D653D4" w:rsidRPr="00A7326C">
              <w:rPr>
                <w:rFonts w:ascii="Times New Roman" w:hAnsi="Times New Roman"/>
              </w:rPr>
              <w:t xml:space="preserve"> </w:t>
            </w:r>
            <w:r w:rsidRPr="00A7326C">
              <w:rPr>
                <w:rFonts w:ascii="Times New Roman" w:hAnsi="Times New Roman"/>
              </w:rPr>
              <w:t>жалоба)</w:t>
            </w:r>
          </w:p>
        </w:tc>
        <w:tc>
          <w:tcPr>
            <w:tcW w:w="1562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Краткое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содержание</w:t>
            </w:r>
            <w:r w:rsidRPr="00A7326C">
              <w:rPr>
                <w:rFonts w:ascii="Times New Roman" w:hAnsi="Times New Roman"/>
                <w:spacing w:val="-62"/>
              </w:rPr>
              <w:t xml:space="preserve"> </w:t>
            </w:r>
            <w:r w:rsidRPr="00A7326C">
              <w:rPr>
                <w:rFonts w:ascii="Times New Roman" w:hAnsi="Times New Roman"/>
              </w:rPr>
              <w:t>обращения</w:t>
            </w:r>
          </w:p>
        </w:tc>
        <w:tc>
          <w:tcPr>
            <w:tcW w:w="2172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Структурное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подразде</w:t>
            </w:r>
            <w:r w:rsidR="000500B9" w:rsidRPr="00A7326C">
              <w:rPr>
                <w:rFonts w:ascii="Times New Roman" w:hAnsi="Times New Roman"/>
              </w:rPr>
              <w:t>ле</w:t>
            </w:r>
            <w:r w:rsidRPr="00A7326C">
              <w:rPr>
                <w:rFonts w:ascii="Times New Roman" w:hAnsi="Times New Roman"/>
              </w:rPr>
              <w:t>ние,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оказывающее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консультацию,</w:t>
            </w:r>
            <w:r w:rsidRPr="00A7326C">
              <w:rPr>
                <w:rFonts w:ascii="Times New Roman" w:hAnsi="Times New Roman"/>
                <w:spacing w:val="-62"/>
              </w:rPr>
              <w:t xml:space="preserve"> </w:t>
            </w:r>
            <w:r w:rsidR="00325946" w:rsidRPr="00A7326C">
              <w:rPr>
                <w:rFonts w:ascii="Times New Roman" w:hAnsi="Times New Roman"/>
                <w:spacing w:val="-62"/>
              </w:rPr>
              <w:t xml:space="preserve">         </w:t>
            </w:r>
            <w:r w:rsidR="00325946" w:rsidRPr="00A7326C">
              <w:rPr>
                <w:rFonts w:ascii="Times New Roman" w:hAnsi="Times New Roman"/>
              </w:rPr>
              <w:t xml:space="preserve"> дата</w:t>
            </w:r>
            <w:r w:rsidRPr="00A7326C">
              <w:rPr>
                <w:rFonts w:ascii="Times New Roman" w:hAnsi="Times New Roman"/>
              </w:rPr>
              <w:t xml:space="preserve"> передачи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заявления для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подготовки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ответа</w:t>
            </w:r>
          </w:p>
        </w:tc>
        <w:tc>
          <w:tcPr>
            <w:tcW w:w="947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Дата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ответа</w:t>
            </w:r>
          </w:p>
        </w:tc>
        <w:tc>
          <w:tcPr>
            <w:tcW w:w="1671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Краткое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содержание</w:t>
            </w:r>
            <w:r w:rsidRPr="00A7326C">
              <w:rPr>
                <w:rFonts w:ascii="Times New Roman" w:hAnsi="Times New Roman"/>
                <w:spacing w:val="-62"/>
              </w:rPr>
              <w:t xml:space="preserve"> </w:t>
            </w:r>
            <w:r w:rsidRPr="00A7326C">
              <w:rPr>
                <w:rFonts w:ascii="Times New Roman" w:hAnsi="Times New Roman"/>
              </w:rPr>
              <w:t>ответа</w:t>
            </w:r>
          </w:p>
        </w:tc>
        <w:tc>
          <w:tcPr>
            <w:tcW w:w="1838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left="182"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Отметка о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состоянии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обращения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(выполнен, в</w:t>
            </w:r>
            <w:r w:rsidRPr="00A7326C">
              <w:rPr>
                <w:rFonts w:ascii="Times New Roman" w:hAnsi="Times New Roman"/>
                <w:spacing w:val="-63"/>
              </w:rPr>
              <w:t xml:space="preserve"> </w:t>
            </w:r>
            <w:r w:rsidRPr="00A7326C">
              <w:rPr>
                <w:rFonts w:ascii="Times New Roman" w:hAnsi="Times New Roman"/>
              </w:rPr>
              <w:t>работе,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перенос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сроков)</w:t>
            </w:r>
          </w:p>
        </w:tc>
      </w:tr>
      <w:tr w:rsidR="00A336EF" w:rsidRPr="00A7326C" w:rsidTr="0042534D">
        <w:trPr>
          <w:trHeight w:val="591"/>
        </w:trPr>
        <w:tc>
          <w:tcPr>
            <w:tcW w:w="726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9A5A00" w:rsidRPr="00A7326C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5A00" w:rsidRPr="00A7326C" w:rsidRDefault="009A5A00" w:rsidP="00A336EF">
      <w:pPr>
        <w:ind w:firstLine="720"/>
        <w:rPr>
          <w:rFonts w:cs="Arial"/>
        </w:rPr>
        <w:sectPr w:rsidR="009A5A00" w:rsidRPr="00A7326C" w:rsidSect="00325946">
          <w:headerReference w:type="default" r:id="rId15"/>
          <w:pgSz w:w="16840" w:h="11910" w:orient="landscape"/>
          <w:pgMar w:top="397" w:right="851" w:bottom="397" w:left="1701" w:header="0" w:footer="0" w:gutter="0"/>
          <w:cols w:space="720"/>
        </w:sectPr>
      </w:pPr>
    </w:p>
    <w:p w:rsidR="00325946" w:rsidRPr="00A7326C" w:rsidRDefault="00325946" w:rsidP="00325946">
      <w:pPr>
        <w:pStyle w:val="2"/>
        <w:ind w:left="9498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326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</w:p>
    <w:p w:rsidR="00325946" w:rsidRPr="00A7326C" w:rsidRDefault="00325946" w:rsidP="00325946">
      <w:pPr>
        <w:pStyle w:val="2"/>
        <w:ind w:left="9498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326C">
        <w:rPr>
          <w:rFonts w:ascii="Times New Roman" w:hAnsi="Times New Roman" w:cs="Times New Roman"/>
          <w:b w:val="0"/>
          <w:sz w:val="24"/>
          <w:szCs w:val="24"/>
        </w:rPr>
        <w:t xml:space="preserve"> к Порядку</w:t>
      </w:r>
      <w:r w:rsidRPr="00A7326C">
        <w:rPr>
          <w:rFonts w:ascii="Times New Roman" w:hAnsi="Times New Roman" w:cs="Times New Roman"/>
          <w:b w:val="0"/>
          <w:spacing w:val="-62"/>
          <w:sz w:val="24"/>
          <w:szCs w:val="24"/>
        </w:rPr>
        <w:t xml:space="preserve"> 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>оказания консультационной и</w:t>
      </w:r>
      <w:r w:rsidRPr="00A7326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>организационной поддержки субъектов</w:t>
      </w:r>
      <w:r w:rsidRPr="00A7326C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>малого</w:t>
      </w:r>
      <w:r w:rsidRPr="00A7326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>и</w:t>
      </w:r>
      <w:r w:rsidRPr="00A7326C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Pr="00A7326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  <w:r w:rsidRPr="00A7326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A7326C" w:rsidRPr="00A7326C">
        <w:rPr>
          <w:rFonts w:ascii="Times New Roman" w:hAnsi="Times New Roman" w:cs="Times New Roman"/>
          <w:b w:val="0"/>
          <w:sz w:val="24"/>
          <w:szCs w:val="24"/>
        </w:rPr>
        <w:t>Алешковского</w:t>
      </w:r>
      <w:r w:rsidRPr="00A7326C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Терновского муниципального района Воронежской области</w:t>
      </w:r>
    </w:p>
    <w:p w:rsidR="00325946" w:rsidRPr="00A7326C" w:rsidRDefault="00325946" w:rsidP="00325946">
      <w:pPr>
        <w:pStyle w:val="2"/>
        <w:ind w:left="9498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5A00" w:rsidRPr="00A7326C" w:rsidRDefault="0065629B" w:rsidP="00325946">
      <w:pPr>
        <w:pStyle w:val="2"/>
        <w:ind w:firstLine="720"/>
        <w:rPr>
          <w:rFonts w:ascii="Times New Roman" w:hAnsi="Times New Roman" w:cs="Times New Roman"/>
          <w:b w:val="0"/>
          <w:sz w:val="28"/>
        </w:rPr>
      </w:pPr>
      <w:r w:rsidRPr="00A7326C">
        <w:rPr>
          <w:rFonts w:ascii="Times New Roman" w:hAnsi="Times New Roman" w:cs="Times New Roman"/>
          <w:b w:val="0"/>
          <w:sz w:val="28"/>
        </w:rPr>
        <w:t>ПРОВЕДЕНИЕ МЕРОПРИЯТИЙ ПО ОРГАНИЗАЦИОННОЙ</w:t>
      </w:r>
      <w:r w:rsidRPr="00A7326C">
        <w:rPr>
          <w:rFonts w:ascii="Times New Roman" w:hAnsi="Times New Roman" w:cs="Times New Roman"/>
          <w:b w:val="0"/>
          <w:spacing w:val="1"/>
          <w:sz w:val="28"/>
        </w:rPr>
        <w:t xml:space="preserve"> </w:t>
      </w:r>
      <w:r w:rsidRPr="00A7326C">
        <w:rPr>
          <w:rFonts w:ascii="Times New Roman" w:hAnsi="Times New Roman" w:cs="Times New Roman"/>
          <w:b w:val="0"/>
          <w:sz w:val="28"/>
        </w:rPr>
        <w:t>ПОДДЕРЖКЕ</w:t>
      </w:r>
      <w:r w:rsidRPr="00A7326C">
        <w:rPr>
          <w:rFonts w:ascii="Times New Roman" w:hAnsi="Times New Roman" w:cs="Times New Roman"/>
          <w:b w:val="0"/>
          <w:spacing w:val="-2"/>
          <w:sz w:val="28"/>
        </w:rPr>
        <w:t xml:space="preserve"> </w:t>
      </w:r>
      <w:r w:rsidRPr="00A7326C">
        <w:rPr>
          <w:rFonts w:ascii="Times New Roman" w:hAnsi="Times New Roman" w:cs="Times New Roman"/>
          <w:b w:val="0"/>
          <w:sz w:val="28"/>
        </w:rPr>
        <w:t>СУБЪЕКТОВ</w:t>
      </w:r>
      <w:r w:rsidRPr="00A7326C">
        <w:rPr>
          <w:rFonts w:ascii="Times New Roman" w:hAnsi="Times New Roman" w:cs="Times New Roman"/>
          <w:b w:val="0"/>
          <w:spacing w:val="-2"/>
          <w:sz w:val="28"/>
        </w:rPr>
        <w:t xml:space="preserve"> </w:t>
      </w:r>
      <w:r w:rsidRPr="00A7326C">
        <w:rPr>
          <w:rFonts w:ascii="Times New Roman" w:hAnsi="Times New Roman" w:cs="Times New Roman"/>
          <w:b w:val="0"/>
          <w:sz w:val="28"/>
        </w:rPr>
        <w:t>МАЛОГО</w:t>
      </w:r>
      <w:r w:rsidRPr="00A7326C">
        <w:rPr>
          <w:rFonts w:ascii="Times New Roman" w:hAnsi="Times New Roman" w:cs="Times New Roman"/>
          <w:b w:val="0"/>
          <w:spacing w:val="-3"/>
          <w:sz w:val="28"/>
        </w:rPr>
        <w:t xml:space="preserve"> </w:t>
      </w:r>
      <w:r w:rsidRPr="00A7326C">
        <w:rPr>
          <w:rFonts w:ascii="Times New Roman" w:hAnsi="Times New Roman" w:cs="Times New Roman"/>
          <w:b w:val="0"/>
          <w:sz w:val="28"/>
        </w:rPr>
        <w:t>И</w:t>
      </w:r>
      <w:r w:rsidRPr="00A7326C">
        <w:rPr>
          <w:rFonts w:ascii="Times New Roman" w:hAnsi="Times New Roman" w:cs="Times New Roman"/>
          <w:b w:val="0"/>
          <w:spacing w:val="-3"/>
          <w:sz w:val="28"/>
        </w:rPr>
        <w:t xml:space="preserve"> </w:t>
      </w:r>
      <w:r w:rsidRPr="00A7326C">
        <w:rPr>
          <w:rFonts w:ascii="Times New Roman" w:hAnsi="Times New Roman" w:cs="Times New Roman"/>
          <w:b w:val="0"/>
          <w:sz w:val="28"/>
        </w:rPr>
        <w:t>СРЕДНЕГО</w:t>
      </w:r>
      <w:r w:rsidRPr="00A7326C">
        <w:rPr>
          <w:rFonts w:ascii="Times New Roman" w:hAnsi="Times New Roman" w:cs="Times New Roman"/>
          <w:b w:val="0"/>
          <w:spacing w:val="-2"/>
          <w:sz w:val="28"/>
        </w:rPr>
        <w:t xml:space="preserve"> </w:t>
      </w:r>
      <w:r w:rsidRPr="00A7326C">
        <w:rPr>
          <w:rFonts w:ascii="Times New Roman" w:hAnsi="Times New Roman" w:cs="Times New Roman"/>
          <w:b w:val="0"/>
          <w:sz w:val="28"/>
        </w:rPr>
        <w:t>ПРЕДПРИНИМАТЕЛЬСТВА</w:t>
      </w:r>
    </w:p>
    <w:p w:rsidR="00D653D4" w:rsidRPr="00A7326C" w:rsidRDefault="00D653D4" w:rsidP="00A336EF">
      <w:pPr>
        <w:pStyle w:val="2"/>
        <w:ind w:firstLine="720"/>
        <w:jc w:val="both"/>
        <w:rPr>
          <w:b w:val="0"/>
          <w:sz w:val="24"/>
          <w:szCs w:val="24"/>
        </w:rPr>
      </w:pPr>
    </w:p>
    <w:tbl>
      <w:tblPr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843"/>
        <w:gridCol w:w="2693"/>
        <w:gridCol w:w="1222"/>
        <w:gridCol w:w="1896"/>
        <w:gridCol w:w="1985"/>
        <w:gridCol w:w="1984"/>
        <w:gridCol w:w="2268"/>
      </w:tblGrid>
      <w:tr w:rsidR="00A336EF" w:rsidRPr="00A336EF" w:rsidTr="00325946">
        <w:trPr>
          <w:trHeight w:val="1687"/>
        </w:trPr>
        <w:tc>
          <w:tcPr>
            <w:tcW w:w="726" w:type="dxa"/>
            <w:shd w:val="clear" w:color="auto" w:fill="auto"/>
          </w:tcPr>
          <w:p w:rsidR="00325946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  <w:spacing w:val="-62"/>
              </w:rPr>
            </w:pPr>
            <w:r w:rsidRPr="00A7326C">
              <w:rPr>
                <w:rFonts w:ascii="Times New Roman" w:hAnsi="Times New Roman"/>
              </w:rPr>
              <w:t>№</w:t>
            </w:r>
            <w:r w:rsidRPr="00A7326C">
              <w:rPr>
                <w:rFonts w:ascii="Times New Roman" w:hAnsi="Times New Roman"/>
                <w:spacing w:val="-62"/>
              </w:rPr>
              <w:t xml:space="preserve"> </w:t>
            </w:r>
            <w:r w:rsidR="00325946" w:rsidRPr="00A7326C">
              <w:rPr>
                <w:rFonts w:ascii="Times New Roman" w:hAnsi="Times New Roman"/>
                <w:spacing w:val="-62"/>
              </w:rPr>
              <w:t xml:space="preserve"> </w:t>
            </w:r>
          </w:p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A7326C">
              <w:rPr>
                <w:rFonts w:ascii="Times New Roman" w:hAnsi="Times New Roman"/>
              </w:rPr>
              <w:t>п</w:t>
            </w:r>
            <w:proofErr w:type="gramEnd"/>
            <w:r w:rsidRPr="00A7326C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Дата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  <w:spacing w:val="-1"/>
              </w:rPr>
              <w:t>поступления</w:t>
            </w:r>
            <w:r w:rsidRPr="00A7326C">
              <w:rPr>
                <w:rFonts w:ascii="Times New Roman" w:hAnsi="Times New Roman"/>
                <w:spacing w:val="-62"/>
              </w:rPr>
              <w:t xml:space="preserve"> </w:t>
            </w:r>
            <w:r w:rsidRPr="00A7326C">
              <w:rPr>
                <w:rFonts w:ascii="Times New Roman" w:hAnsi="Times New Roman"/>
              </w:rPr>
              <w:t>обращения</w:t>
            </w:r>
          </w:p>
        </w:tc>
        <w:tc>
          <w:tcPr>
            <w:tcW w:w="2693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Сведения</w:t>
            </w:r>
            <w:r w:rsidR="00616275" w:rsidRPr="00A7326C">
              <w:rPr>
                <w:rFonts w:ascii="Times New Roman" w:hAnsi="Times New Roman"/>
              </w:rPr>
              <w:t xml:space="preserve"> </w:t>
            </w:r>
            <w:r w:rsidRPr="00A7326C">
              <w:rPr>
                <w:rFonts w:ascii="Times New Roman" w:hAnsi="Times New Roman"/>
              </w:rPr>
              <w:t>об</w:t>
            </w:r>
            <w:r w:rsidR="00D653D4" w:rsidRPr="00A7326C">
              <w:rPr>
                <w:rFonts w:ascii="Times New Roman" w:hAnsi="Times New Roman"/>
              </w:rPr>
              <w:t xml:space="preserve"> </w:t>
            </w:r>
            <w:r w:rsidRPr="00A7326C">
              <w:rPr>
                <w:rFonts w:ascii="Times New Roman" w:hAnsi="Times New Roman"/>
              </w:rPr>
              <w:t>обратившемся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субъекте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малого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предпринимательства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(наименование</w:t>
            </w:r>
            <w:r w:rsidRPr="00A7326C">
              <w:rPr>
                <w:rFonts w:ascii="Times New Roman" w:hAnsi="Times New Roman"/>
                <w:spacing w:val="-62"/>
              </w:rPr>
              <w:t xml:space="preserve"> </w:t>
            </w:r>
            <w:r w:rsidRPr="00A7326C">
              <w:rPr>
                <w:rFonts w:ascii="Times New Roman" w:hAnsi="Times New Roman"/>
              </w:rPr>
              <w:t>организации,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ФИО,</w:t>
            </w:r>
            <w:r w:rsidRPr="00A7326C">
              <w:rPr>
                <w:rFonts w:ascii="Times New Roman" w:hAnsi="Times New Roman"/>
                <w:spacing w:val="-3"/>
              </w:rPr>
              <w:t xml:space="preserve"> </w:t>
            </w:r>
            <w:r w:rsidRPr="00A7326C">
              <w:rPr>
                <w:rFonts w:ascii="Times New Roman" w:hAnsi="Times New Roman"/>
              </w:rPr>
              <w:t>ИНН)</w:t>
            </w:r>
          </w:p>
        </w:tc>
        <w:tc>
          <w:tcPr>
            <w:tcW w:w="1222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Тема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обращения</w:t>
            </w:r>
          </w:p>
        </w:tc>
        <w:tc>
          <w:tcPr>
            <w:tcW w:w="1896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985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Дата (срок)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проведения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9A5A00" w:rsidRPr="00A7326C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Результат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проведения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9A5A00" w:rsidRPr="00325946" w:rsidRDefault="0065629B" w:rsidP="00325946">
            <w:pPr>
              <w:pStyle w:val="TableParagraph"/>
              <w:ind w:firstLine="0"/>
              <w:jc w:val="left"/>
              <w:rPr>
                <w:rFonts w:ascii="Times New Roman" w:hAnsi="Times New Roman"/>
              </w:rPr>
            </w:pPr>
            <w:r w:rsidRPr="00A7326C">
              <w:rPr>
                <w:rFonts w:ascii="Times New Roman" w:hAnsi="Times New Roman"/>
              </w:rPr>
              <w:t>Отметка о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состоянии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мероприятия</w:t>
            </w:r>
            <w:r w:rsidRPr="00A7326C">
              <w:rPr>
                <w:rFonts w:ascii="Times New Roman" w:hAnsi="Times New Roman"/>
                <w:spacing w:val="-62"/>
              </w:rPr>
              <w:t xml:space="preserve"> </w:t>
            </w:r>
            <w:r w:rsidRPr="00A7326C">
              <w:rPr>
                <w:rFonts w:ascii="Times New Roman" w:hAnsi="Times New Roman"/>
              </w:rPr>
              <w:t>(выполнен,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подготовка,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перенос</w:t>
            </w:r>
            <w:r w:rsidRPr="00A7326C">
              <w:rPr>
                <w:rFonts w:ascii="Times New Roman" w:hAnsi="Times New Roman"/>
                <w:spacing w:val="1"/>
              </w:rPr>
              <w:t xml:space="preserve"> </w:t>
            </w:r>
            <w:r w:rsidRPr="00A7326C">
              <w:rPr>
                <w:rFonts w:ascii="Times New Roman" w:hAnsi="Times New Roman"/>
              </w:rPr>
              <w:t>сроков)</w:t>
            </w:r>
            <w:bookmarkStart w:id="0" w:name="_GoBack"/>
            <w:bookmarkEnd w:id="0"/>
          </w:p>
        </w:tc>
      </w:tr>
      <w:tr w:rsidR="00A336EF" w:rsidRPr="00A336EF" w:rsidTr="0042534D">
        <w:trPr>
          <w:trHeight w:val="589"/>
        </w:trPr>
        <w:tc>
          <w:tcPr>
            <w:tcW w:w="726" w:type="dxa"/>
            <w:shd w:val="clear" w:color="auto" w:fill="auto"/>
          </w:tcPr>
          <w:p w:rsidR="009A5A00" w:rsidRPr="00325946" w:rsidRDefault="009A5A00" w:rsidP="00A336EF">
            <w:pPr>
              <w:pStyle w:val="TableParagraph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5A00" w:rsidRPr="00325946" w:rsidRDefault="009A5A00" w:rsidP="00A336EF">
            <w:pPr>
              <w:pStyle w:val="TableParagraph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A5A00" w:rsidRPr="00325946" w:rsidRDefault="009A5A00" w:rsidP="00A336EF">
            <w:pPr>
              <w:pStyle w:val="TableParagraph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22" w:type="dxa"/>
            <w:shd w:val="clear" w:color="auto" w:fill="auto"/>
          </w:tcPr>
          <w:p w:rsidR="009A5A00" w:rsidRPr="00325946" w:rsidRDefault="009A5A00" w:rsidP="00A336EF">
            <w:pPr>
              <w:pStyle w:val="TableParagraph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shd w:val="clear" w:color="auto" w:fill="auto"/>
          </w:tcPr>
          <w:p w:rsidR="009A5A00" w:rsidRPr="00325946" w:rsidRDefault="009A5A00" w:rsidP="00A336EF">
            <w:pPr>
              <w:pStyle w:val="TableParagraph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A5A00" w:rsidRPr="00325946" w:rsidRDefault="009A5A00" w:rsidP="00A336EF">
            <w:pPr>
              <w:pStyle w:val="TableParagraph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A5A00" w:rsidRPr="00325946" w:rsidRDefault="009A5A00" w:rsidP="00A336EF">
            <w:pPr>
              <w:pStyle w:val="TableParagraph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A5A00" w:rsidRPr="00325946" w:rsidRDefault="009A5A00" w:rsidP="00A336EF">
            <w:pPr>
              <w:pStyle w:val="TableParagraph"/>
              <w:ind w:firstLine="0"/>
              <w:rPr>
                <w:rFonts w:ascii="Times New Roman" w:hAnsi="Times New Roman"/>
              </w:rPr>
            </w:pPr>
          </w:p>
        </w:tc>
      </w:tr>
    </w:tbl>
    <w:p w:rsidR="0065629B" w:rsidRPr="00A336EF" w:rsidRDefault="0065629B" w:rsidP="00A336EF">
      <w:pPr>
        <w:ind w:firstLine="720"/>
        <w:rPr>
          <w:rFonts w:cs="Arial"/>
        </w:rPr>
      </w:pPr>
    </w:p>
    <w:p w:rsidR="00A336EF" w:rsidRPr="00A336EF" w:rsidRDefault="00A336EF">
      <w:pPr>
        <w:ind w:firstLine="720"/>
        <w:rPr>
          <w:rFonts w:cs="Arial"/>
        </w:rPr>
      </w:pPr>
    </w:p>
    <w:sectPr w:rsidR="00A336EF" w:rsidRPr="00A336EF" w:rsidSect="00325946">
      <w:headerReference w:type="default" r:id="rId16"/>
      <w:pgSz w:w="16840" w:h="11910" w:orient="landscape"/>
      <w:pgMar w:top="397" w:right="851" w:bottom="39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4E" w:rsidRDefault="00E04E4E">
      <w:r>
        <w:separator/>
      </w:r>
    </w:p>
  </w:endnote>
  <w:endnote w:type="continuationSeparator" w:id="0">
    <w:p w:rsidR="00E04E4E" w:rsidRDefault="00E0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EF" w:rsidRDefault="00A336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EF" w:rsidRDefault="00A336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EF" w:rsidRDefault="00A336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4E" w:rsidRDefault="00E04E4E">
      <w:r>
        <w:separator/>
      </w:r>
    </w:p>
  </w:footnote>
  <w:footnote w:type="continuationSeparator" w:id="0">
    <w:p w:rsidR="00E04E4E" w:rsidRDefault="00E0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EF" w:rsidRDefault="00A336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EF" w:rsidRDefault="00A336E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00" w:rsidRDefault="009A5A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304CE1"/>
    <w:multiLevelType w:val="multilevel"/>
    <w:tmpl w:val="172AF7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0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sz w:val="26"/>
      </w:rPr>
    </w:lvl>
  </w:abstractNum>
  <w:abstractNum w:abstractNumId="2">
    <w:nsid w:val="14105A8B"/>
    <w:multiLevelType w:val="hybridMultilevel"/>
    <w:tmpl w:val="B15EDB14"/>
    <w:lvl w:ilvl="0" w:tplc="2AA2FE4C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3A0992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AB0EA51A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4412F076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4" w:tplc="84789128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5" w:tplc="27E4D61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C206F96C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5F02658C">
      <w:numFmt w:val="bullet"/>
      <w:lvlText w:val="•"/>
      <w:lvlJc w:val="left"/>
      <w:pPr>
        <w:ind w:left="7348" w:hanging="152"/>
      </w:pPr>
      <w:rPr>
        <w:rFonts w:hint="default"/>
        <w:lang w:val="ru-RU" w:eastAsia="en-US" w:bidi="ar-SA"/>
      </w:rPr>
    </w:lvl>
    <w:lvl w:ilvl="8" w:tplc="1A2C62E4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3">
    <w:nsid w:val="1D8B1A8A"/>
    <w:multiLevelType w:val="hybridMultilevel"/>
    <w:tmpl w:val="C3E0103E"/>
    <w:lvl w:ilvl="0" w:tplc="FBB29F74">
      <w:start w:val="1"/>
      <w:numFmt w:val="decimal"/>
      <w:lvlText w:val="%1."/>
      <w:lvlJc w:val="left"/>
      <w:pPr>
        <w:ind w:left="5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4" w:hanging="360"/>
      </w:pPr>
    </w:lvl>
    <w:lvl w:ilvl="2" w:tplc="0419001B" w:tentative="1">
      <w:start w:val="1"/>
      <w:numFmt w:val="lowerRoman"/>
      <w:lvlText w:val="%3."/>
      <w:lvlJc w:val="right"/>
      <w:pPr>
        <w:ind w:left="6594" w:hanging="180"/>
      </w:pPr>
    </w:lvl>
    <w:lvl w:ilvl="3" w:tplc="0419000F" w:tentative="1">
      <w:start w:val="1"/>
      <w:numFmt w:val="decimal"/>
      <w:lvlText w:val="%4."/>
      <w:lvlJc w:val="left"/>
      <w:pPr>
        <w:ind w:left="7314" w:hanging="360"/>
      </w:pPr>
    </w:lvl>
    <w:lvl w:ilvl="4" w:tplc="04190019" w:tentative="1">
      <w:start w:val="1"/>
      <w:numFmt w:val="lowerLetter"/>
      <w:lvlText w:val="%5."/>
      <w:lvlJc w:val="left"/>
      <w:pPr>
        <w:ind w:left="8034" w:hanging="360"/>
      </w:pPr>
    </w:lvl>
    <w:lvl w:ilvl="5" w:tplc="0419001B" w:tentative="1">
      <w:start w:val="1"/>
      <w:numFmt w:val="lowerRoman"/>
      <w:lvlText w:val="%6."/>
      <w:lvlJc w:val="right"/>
      <w:pPr>
        <w:ind w:left="8754" w:hanging="180"/>
      </w:pPr>
    </w:lvl>
    <w:lvl w:ilvl="6" w:tplc="0419000F" w:tentative="1">
      <w:start w:val="1"/>
      <w:numFmt w:val="decimal"/>
      <w:lvlText w:val="%7."/>
      <w:lvlJc w:val="left"/>
      <w:pPr>
        <w:ind w:left="9474" w:hanging="360"/>
      </w:pPr>
    </w:lvl>
    <w:lvl w:ilvl="7" w:tplc="04190019" w:tentative="1">
      <w:start w:val="1"/>
      <w:numFmt w:val="lowerLetter"/>
      <w:lvlText w:val="%8."/>
      <w:lvlJc w:val="left"/>
      <w:pPr>
        <w:ind w:left="10194" w:hanging="360"/>
      </w:pPr>
    </w:lvl>
    <w:lvl w:ilvl="8" w:tplc="0419001B" w:tentative="1">
      <w:start w:val="1"/>
      <w:numFmt w:val="lowerRoman"/>
      <w:lvlText w:val="%9."/>
      <w:lvlJc w:val="right"/>
      <w:pPr>
        <w:ind w:left="10914" w:hanging="180"/>
      </w:pPr>
    </w:lvl>
  </w:abstractNum>
  <w:abstractNum w:abstractNumId="4">
    <w:nsid w:val="20B3200C"/>
    <w:multiLevelType w:val="hybridMultilevel"/>
    <w:tmpl w:val="44A6E338"/>
    <w:lvl w:ilvl="0" w:tplc="63AC53A0">
      <w:start w:val="1"/>
      <w:numFmt w:val="decimal"/>
      <w:lvlText w:val="%1)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4CDB6">
      <w:numFmt w:val="bullet"/>
      <w:lvlText w:val="•"/>
      <w:lvlJc w:val="left"/>
      <w:pPr>
        <w:ind w:left="1947" w:hanging="282"/>
      </w:pPr>
      <w:rPr>
        <w:rFonts w:hint="default"/>
        <w:lang w:val="ru-RU" w:eastAsia="en-US" w:bidi="ar-SA"/>
      </w:rPr>
    </w:lvl>
    <w:lvl w:ilvl="2" w:tplc="4FECA740">
      <w:numFmt w:val="bullet"/>
      <w:lvlText w:val="•"/>
      <w:lvlJc w:val="left"/>
      <w:pPr>
        <w:ind w:left="2898" w:hanging="282"/>
      </w:pPr>
      <w:rPr>
        <w:rFonts w:hint="default"/>
        <w:lang w:val="ru-RU" w:eastAsia="en-US" w:bidi="ar-SA"/>
      </w:rPr>
    </w:lvl>
    <w:lvl w:ilvl="3" w:tplc="C616B1C0">
      <w:numFmt w:val="bullet"/>
      <w:lvlText w:val="•"/>
      <w:lvlJc w:val="left"/>
      <w:pPr>
        <w:ind w:left="3848" w:hanging="282"/>
      </w:pPr>
      <w:rPr>
        <w:rFonts w:hint="default"/>
        <w:lang w:val="ru-RU" w:eastAsia="en-US" w:bidi="ar-SA"/>
      </w:rPr>
    </w:lvl>
    <w:lvl w:ilvl="4" w:tplc="C42AF494">
      <w:numFmt w:val="bullet"/>
      <w:lvlText w:val="•"/>
      <w:lvlJc w:val="left"/>
      <w:pPr>
        <w:ind w:left="4799" w:hanging="282"/>
      </w:pPr>
      <w:rPr>
        <w:rFonts w:hint="default"/>
        <w:lang w:val="ru-RU" w:eastAsia="en-US" w:bidi="ar-SA"/>
      </w:rPr>
    </w:lvl>
    <w:lvl w:ilvl="5" w:tplc="9DE28F0C">
      <w:numFmt w:val="bullet"/>
      <w:lvlText w:val="•"/>
      <w:lvlJc w:val="left"/>
      <w:pPr>
        <w:ind w:left="5750" w:hanging="282"/>
      </w:pPr>
      <w:rPr>
        <w:rFonts w:hint="default"/>
        <w:lang w:val="ru-RU" w:eastAsia="en-US" w:bidi="ar-SA"/>
      </w:rPr>
    </w:lvl>
    <w:lvl w:ilvl="6" w:tplc="4B06A6CA">
      <w:numFmt w:val="bullet"/>
      <w:lvlText w:val="•"/>
      <w:lvlJc w:val="left"/>
      <w:pPr>
        <w:ind w:left="6700" w:hanging="282"/>
      </w:pPr>
      <w:rPr>
        <w:rFonts w:hint="default"/>
        <w:lang w:val="ru-RU" w:eastAsia="en-US" w:bidi="ar-SA"/>
      </w:rPr>
    </w:lvl>
    <w:lvl w:ilvl="7" w:tplc="117C1E62">
      <w:numFmt w:val="bullet"/>
      <w:lvlText w:val="•"/>
      <w:lvlJc w:val="left"/>
      <w:pPr>
        <w:ind w:left="7651" w:hanging="282"/>
      </w:pPr>
      <w:rPr>
        <w:rFonts w:hint="default"/>
        <w:lang w:val="ru-RU" w:eastAsia="en-US" w:bidi="ar-SA"/>
      </w:rPr>
    </w:lvl>
    <w:lvl w:ilvl="8" w:tplc="0D4A0EEA">
      <w:numFmt w:val="bullet"/>
      <w:lvlText w:val="•"/>
      <w:lvlJc w:val="left"/>
      <w:pPr>
        <w:ind w:left="8601" w:hanging="282"/>
      </w:pPr>
      <w:rPr>
        <w:rFonts w:hint="default"/>
        <w:lang w:val="ru-RU" w:eastAsia="en-US" w:bidi="ar-SA"/>
      </w:rPr>
    </w:lvl>
  </w:abstractNum>
  <w:abstractNum w:abstractNumId="5">
    <w:nsid w:val="240F19B3"/>
    <w:multiLevelType w:val="multilevel"/>
    <w:tmpl w:val="EA1274A8"/>
    <w:lvl w:ilvl="0">
      <w:start w:val="4"/>
      <w:numFmt w:val="decimal"/>
      <w:lvlText w:val="%1"/>
      <w:lvlJc w:val="left"/>
      <w:pPr>
        <w:ind w:left="11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24"/>
      </w:pPr>
      <w:rPr>
        <w:rFonts w:hint="default"/>
        <w:lang w:val="ru-RU" w:eastAsia="en-US" w:bidi="ar-SA"/>
      </w:rPr>
    </w:lvl>
  </w:abstractNum>
  <w:abstractNum w:abstractNumId="6">
    <w:nsid w:val="2B092E2A"/>
    <w:multiLevelType w:val="multilevel"/>
    <w:tmpl w:val="F3D6ED8C"/>
    <w:lvl w:ilvl="0">
      <w:start w:val="1"/>
      <w:numFmt w:val="decimal"/>
      <w:lvlText w:val="%1"/>
      <w:lvlJc w:val="left"/>
      <w:pPr>
        <w:ind w:left="114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9"/>
      </w:pPr>
      <w:rPr>
        <w:rFonts w:hint="default"/>
        <w:lang w:val="ru-RU" w:eastAsia="en-US" w:bidi="ar-SA"/>
      </w:rPr>
    </w:lvl>
  </w:abstractNum>
  <w:abstractNum w:abstractNumId="7">
    <w:nsid w:val="30223CBB"/>
    <w:multiLevelType w:val="hybridMultilevel"/>
    <w:tmpl w:val="B1DC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25748"/>
    <w:multiLevelType w:val="hybridMultilevel"/>
    <w:tmpl w:val="4522846E"/>
    <w:lvl w:ilvl="0" w:tplc="09E29150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20BAC0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D110DE14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54E8A8DE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BA3624F8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8E38815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92E287D8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D3A28660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7FD20A8E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10">
    <w:nsid w:val="3A4D5E36"/>
    <w:multiLevelType w:val="multilevel"/>
    <w:tmpl w:val="956A884E"/>
    <w:lvl w:ilvl="0">
      <w:start w:val="2"/>
      <w:numFmt w:val="decimal"/>
      <w:lvlText w:val="%1"/>
      <w:lvlJc w:val="left"/>
      <w:pPr>
        <w:ind w:left="1487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83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3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34"/>
      </w:pPr>
      <w:rPr>
        <w:rFonts w:hint="default"/>
        <w:lang w:val="ru-RU" w:eastAsia="en-US" w:bidi="ar-SA"/>
      </w:rPr>
    </w:lvl>
  </w:abstractNum>
  <w:abstractNum w:abstractNumId="11">
    <w:nsid w:val="44FF2849"/>
    <w:multiLevelType w:val="multilevel"/>
    <w:tmpl w:val="829AF63C"/>
    <w:lvl w:ilvl="0">
      <w:start w:val="3"/>
      <w:numFmt w:val="decimal"/>
      <w:lvlText w:val="%1"/>
      <w:lvlJc w:val="left"/>
      <w:pPr>
        <w:ind w:left="114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38"/>
      </w:pPr>
      <w:rPr>
        <w:rFonts w:hint="default"/>
        <w:lang w:val="ru-RU" w:eastAsia="en-US" w:bidi="ar-SA"/>
      </w:rPr>
    </w:lvl>
  </w:abstractNum>
  <w:abstractNum w:abstractNumId="12">
    <w:nsid w:val="46EF7D05"/>
    <w:multiLevelType w:val="hybridMultilevel"/>
    <w:tmpl w:val="1D30084A"/>
    <w:lvl w:ilvl="0" w:tplc="921602F0">
      <w:start w:val="1"/>
      <w:numFmt w:val="decimal"/>
      <w:lvlText w:val="%1."/>
      <w:lvlJc w:val="left"/>
      <w:pPr>
        <w:ind w:left="5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ind w:left="11274" w:hanging="180"/>
      </w:pPr>
    </w:lvl>
  </w:abstractNum>
  <w:abstractNum w:abstractNumId="13">
    <w:nsid w:val="499C2A70"/>
    <w:multiLevelType w:val="multilevel"/>
    <w:tmpl w:val="A3046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9A508C3"/>
    <w:multiLevelType w:val="hybridMultilevel"/>
    <w:tmpl w:val="840C6924"/>
    <w:lvl w:ilvl="0" w:tplc="27648FBC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EA8BB2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C26E2CA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3" w:tplc="236E92DE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4" w:tplc="DFF69D7C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5" w:tplc="309C3744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6" w:tplc="912A881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CC3C915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  <w:lvl w:ilvl="8" w:tplc="DDF24A22">
      <w:numFmt w:val="bullet"/>
      <w:lvlText w:val="•"/>
      <w:lvlJc w:val="left"/>
      <w:pPr>
        <w:ind w:left="9040" w:hanging="260"/>
      </w:pPr>
      <w:rPr>
        <w:rFonts w:hint="default"/>
        <w:lang w:val="ru-RU" w:eastAsia="en-US" w:bidi="ar-SA"/>
      </w:rPr>
    </w:lvl>
  </w:abstractNum>
  <w:abstractNum w:abstractNumId="15">
    <w:nsid w:val="52112CBB"/>
    <w:multiLevelType w:val="hybridMultilevel"/>
    <w:tmpl w:val="FBAC8E42"/>
    <w:lvl w:ilvl="0" w:tplc="79C016B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F154BA5"/>
    <w:multiLevelType w:val="hybridMultilevel"/>
    <w:tmpl w:val="D2C2D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95BC7"/>
    <w:multiLevelType w:val="hybridMultilevel"/>
    <w:tmpl w:val="00121F9E"/>
    <w:lvl w:ilvl="0" w:tplc="C4D4A54C">
      <w:start w:val="6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7C120BED"/>
    <w:multiLevelType w:val="multilevel"/>
    <w:tmpl w:val="443C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4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19"/>
  </w:num>
  <w:num w:numId="14">
    <w:abstractNumId w:val="13"/>
  </w:num>
  <w:num w:numId="15">
    <w:abstractNumId w:val="18"/>
  </w:num>
  <w:num w:numId="16">
    <w:abstractNumId w:val="17"/>
  </w:num>
  <w:num w:numId="17">
    <w:abstractNumId w:val="8"/>
  </w:num>
  <w:num w:numId="18">
    <w:abstractNumId w:val="7"/>
  </w:num>
  <w:num w:numId="19">
    <w:abstractNumId w:val="20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00"/>
    <w:rsid w:val="000125E4"/>
    <w:rsid w:val="00017691"/>
    <w:rsid w:val="000500B9"/>
    <w:rsid w:val="00051719"/>
    <w:rsid w:val="00090435"/>
    <w:rsid w:val="000C6206"/>
    <w:rsid w:val="000D0FB8"/>
    <w:rsid w:val="00110009"/>
    <w:rsid w:val="00122FE6"/>
    <w:rsid w:val="0014203F"/>
    <w:rsid w:val="00170E18"/>
    <w:rsid w:val="0030035F"/>
    <w:rsid w:val="00325946"/>
    <w:rsid w:val="00326201"/>
    <w:rsid w:val="00382559"/>
    <w:rsid w:val="0038638C"/>
    <w:rsid w:val="00420DDD"/>
    <w:rsid w:val="0042534D"/>
    <w:rsid w:val="00445B1E"/>
    <w:rsid w:val="00474EB6"/>
    <w:rsid w:val="004B13E6"/>
    <w:rsid w:val="004D60BA"/>
    <w:rsid w:val="00565DCD"/>
    <w:rsid w:val="00593E83"/>
    <w:rsid w:val="005A72EC"/>
    <w:rsid w:val="005B048F"/>
    <w:rsid w:val="00616275"/>
    <w:rsid w:val="00630254"/>
    <w:rsid w:val="0065629B"/>
    <w:rsid w:val="00657F8A"/>
    <w:rsid w:val="00664DC5"/>
    <w:rsid w:val="00673071"/>
    <w:rsid w:val="006F0486"/>
    <w:rsid w:val="007F6F68"/>
    <w:rsid w:val="008F19E0"/>
    <w:rsid w:val="009055E2"/>
    <w:rsid w:val="0091557E"/>
    <w:rsid w:val="009A50A3"/>
    <w:rsid w:val="009A5A00"/>
    <w:rsid w:val="009C378D"/>
    <w:rsid w:val="009D5D18"/>
    <w:rsid w:val="00A336EF"/>
    <w:rsid w:val="00A7326C"/>
    <w:rsid w:val="00AA7651"/>
    <w:rsid w:val="00C64E91"/>
    <w:rsid w:val="00C65333"/>
    <w:rsid w:val="00C76FCC"/>
    <w:rsid w:val="00CC7DB0"/>
    <w:rsid w:val="00D35F46"/>
    <w:rsid w:val="00D653D4"/>
    <w:rsid w:val="00DE1E4D"/>
    <w:rsid w:val="00E04E4E"/>
    <w:rsid w:val="00E815C1"/>
    <w:rsid w:val="00EA1587"/>
    <w:rsid w:val="00EA3610"/>
    <w:rsid w:val="00EF54CC"/>
    <w:rsid w:val="00F20924"/>
    <w:rsid w:val="00FA785E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3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5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link w:val="a9"/>
    <w:qFormat/>
    <w:rsid w:val="00017691"/>
    <w:rPr>
      <w:sz w:val="22"/>
      <w:szCs w:val="22"/>
      <w:lang w:eastAsia="zh-CN"/>
    </w:rPr>
  </w:style>
  <w:style w:type="paragraph" w:styleId="aa">
    <w:name w:val="header"/>
    <w:basedOn w:val="a"/>
    <w:link w:val="ab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1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"/>
    <w:rsid w:val="00DE1E4D"/>
    <w:pPr>
      <w:shd w:val="clear" w:color="auto" w:fill="FFFFFF"/>
      <w:spacing w:before="300" w:line="238" w:lineRule="exact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spacing w:before="600" w:line="248" w:lineRule="exact"/>
    </w:pPr>
    <w:rPr>
      <w:b/>
      <w:bCs/>
      <w:spacing w:val="1"/>
      <w:lang w:val="en-US"/>
    </w:rPr>
  </w:style>
  <w:style w:type="character" w:customStyle="1" w:styleId="30">
    <w:name w:val="Заголовок 3 Знак"/>
    <w:aliases w:val="!Главы документа Знак"/>
    <w:link w:val="3"/>
    <w:rsid w:val="00A336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36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5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C6533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A336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5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rsid w:val="00C65333"/>
    <w:rPr>
      <w:color w:val="0000FF"/>
      <w:u w:val="none"/>
    </w:rPr>
  </w:style>
  <w:style w:type="paragraph" w:customStyle="1" w:styleId="Application">
    <w:name w:val="Application!Приложение"/>
    <w:rsid w:val="00C653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3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3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9">
    <w:name w:val="Без интервала Знак"/>
    <w:link w:val="a8"/>
    <w:uiPriority w:val="1"/>
    <w:rsid w:val="005A72EC"/>
    <w:rPr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3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5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link w:val="a9"/>
    <w:qFormat/>
    <w:rsid w:val="00017691"/>
    <w:rPr>
      <w:sz w:val="22"/>
      <w:szCs w:val="22"/>
      <w:lang w:eastAsia="zh-CN"/>
    </w:rPr>
  </w:style>
  <w:style w:type="paragraph" w:styleId="aa">
    <w:name w:val="header"/>
    <w:basedOn w:val="a"/>
    <w:link w:val="ab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1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"/>
    <w:rsid w:val="00DE1E4D"/>
    <w:pPr>
      <w:shd w:val="clear" w:color="auto" w:fill="FFFFFF"/>
      <w:spacing w:before="300" w:line="238" w:lineRule="exact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spacing w:before="600" w:line="248" w:lineRule="exact"/>
    </w:pPr>
    <w:rPr>
      <w:b/>
      <w:bCs/>
      <w:spacing w:val="1"/>
      <w:lang w:val="en-US"/>
    </w:rPr>
  </w:style>
  <w:style w:type="character" w:customStyle="1" w:styleId="30">
    <w:name w:val="Заголовок 3 Знак"/>
    <w:aliases w:val="!Главы документа Знак"/>
    <w:link w:val="3"/>
    <w:rsid w:val="00A336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36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5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C6533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A336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5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rsid w:val="00C65333"/>
    <w:rPr>
      <w:color w:val="0000FF"/>
      <w:u w:val="none"/>
    </w:rPr>
  </w:style>
  <w:style w:type="paragraph" w:customStyle="1" w:styleId="Application">
    <w:name w:val="Application!Приложение"/>
    <w:rsid w:val="00C653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3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3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9">
    <w:name w:val="Без интервала Знак"/>
    <w:link w:val="a8"/>
    <w:uiPriority w:val="1"/>
    <w:rsid w:val="005A72E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489D-5BC9-4A81-9304-0AD5A1C5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176</TotalTime>
  <Pages>7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4</cp:revision>
  <cp:lastPrinted>2023-09-01T11:09:00Z</cp:lastPrinted>
  <dcterms:created xsi:type="dcterms:W3CDTF">2023-08-29T12:13:00Z</dcterms:created>
  <dcterms:modified xsi:type="dcterms:W3CDTF">2023-09-01T11:11:00Z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